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4BB" w:rsidRDefault="005D64BB" w:rsidP="002E2CC7">
      <w:pPr>
        <w:spacing w:before="120"/>
        <w:ind w:left="4956"/>
      </w:pPr>
      <w:bookmarkStart w:id="0" w:name="_GoBack"/>
      <w:bookmarkEnd w:id="0"/>
    </w:p>
    <w:p w:rsidR="00DB0728" w:rsidRPr="00E66F6C" w:rsidRDefault="00DB0728" w:rsidP="002E2CC7">
      <w:pPr>
        <w:spacing w:before="120"/>
        <w:ind w:left="4956"/>
        <w:rPr>
          <w:i/>
        </w:rPr>
      </w:pPr>
      <w:r>
        <w:t xml:space="preserve">Załącznik nr 1 </w:t>
      </w:r>
      <w:r w:rsidRPr="004B0D53">
        <w:t>do</w:t>
      </w:r>
      <w:r w:rsidRPr="00E66F6C">
        <w:rPr>
          <w:i/>
        </w:rPr>
        <w:t xml:space="preserve"> </w:t>
      </w:r>
      <w:r w:rsidR="009A08CC" w:rsidRPr="00E66F6C">
        <w:rPr>
          <w:i/>
        </w:rPr>
        <w:t>Rekomendacji</w:t>
      </w:r>
      <w:r w:rsidRPr="00E66F6C">
        <w:rPr>
          <w:i/>
        </w:rPr>
        <w:t xml:space="preserve"> do realizacji zasadniczych przedsięwzięć w zakresie pozamilitarnych przygotowań obronnych </w:t>
      </w:r>
      <w:r w:rsidR="004B0D53">
        <w:rPr>
          <w:i/>
        </w:rPr>
        <w:br/>
      </w:r>
      <w:r w:rsidRPr="00E66F6C">
        <w:rPr>
          <w:i/>
        </w:rPr>
        <w:t xml:space="preserve">w województwie świętokrzyskim w </w:t>
      </w:r>
      <w:r w:rsidR="00A24E32">
        <w:rPr>
          <w:i/>
        </w:rPr>
        <w:t>2025</w:t>
      </w:r>
      <w:r w:rsidRPr="00E66F6C">
        <w:rPr>
          <w:i/>
        </w:rPr>
        <w:t xml:space="preserve"> r.</w:t>
      </w:r>
    </w:p>
    <w:p w:rsidR="004D3FE7" w:rsidRPr="004D3FE7" w:rsidRDefault="004D3FE7" w:rsidP="004D3FE7">
      <w:pPr>
        <w:spacing w:line="276" w:lineRule="auto"/>
        <w:ind w:left="2124" w:firstLine="708"/>
        <w:jc w:val="right"/>
        <w:rPr>
          <w:rFonts w:eastAsia="Calibri"/>
          <w:sz w:val="22"/>
          <w:szCs w:val="22"/>
          <w:lang w:eastAsia="en-US"/>
        </w:rPr>
      </w:pPr>
    </w:p>
    <w:p w:rsidR="00720A99" w:rsidRPr="00860C16" w:rsidRDefault="00720A99" w:rsidP="00720A99">
      <w:pPr>
        <w:jc w:val="center"/>
        <w:outlineLvl w:val="0"/>
        <w:rPr>
          <w:b/>
          <w:sz w:val="24"/>
          <w:szCs w:val="24"/>
        </w:rPr>
      </w:pPr>
      <w:r w:rsidRPr="00860C16">
        <w:rPr>
          <w:b/>
          <w:sz w:val="24"/>
          <w:szCs w:val="24"/>
        </w:rPr>
        <w:t xml:space="preserve">HARMONOGRAM </w:t>
      </w:r>
    </w:p>
    <w:p w:rsidR="00EF5856" w:rsidRDefault="00D20CA6" w:rsidP="00EF5856">
      <w:pPr>
        <w:jc w:val="center"/>
        <w:rPr>
          <w:b/>
          <w:sz w:val="24"/>
          <w:szCs w:val="24"/>
        </w:rPr>
      </w:pPr>
      <w:r w:rsidRPr="00860C16">
        <w:rPr>
          <w:b/>
          <w:sz w:val="24"/>
          <w:szCs w:val="24"/>
        </w:rPr>
        <w:t>przeprowadzenia</w:t>
      </w:r>
      <w:r>
        <w:rPr>
          <w:b/>
          <w:sz w:val="24"/>
          <w:szCs w:val="24"/>
        </w:rPr>
        <w:t xml:space="preserve"> doskonalących </w:t>
      </w:r>
      <w:r w:rsidR="00720A99" w:rsidRPr="00860C16">
        <w:rPr>
          <w:b/>
          <w:sz w:val="24"/>
          <w:szCs w:val="24"/>
        </w:rPr>
        <w:t xml:space="preserve"> ćwiczeń obronnych</w:t>
      </w:r>
      <w:r w:rsidR="004D3FE7">
        <w:rPr>
          <w:b/>
          <w:sz w:val="24"/>
          <w:szCs w:val="24"/>
        </w:rPr>
        <w:t xml:space="preserve"> </w:t>
      </w:r>
      <w:r w:rsidR="00720A99" w:rsidRPr="00860C16">
        <w:rPr>
          <w:b/>
          <w:sz w:val="24"/>
          <w:szCs w:val="24"/>
        </w:rPr>
        <w:t>w latach 202</w:t>
      </w:r>
      <w:r w:rsidR="00012A33">
        <w:rPr>
          <w:b/>
          <w:sz w:val="24"/>
          <w:szCs w:val="24"/>
        </w:rPr>
        <w:t>5</w:t>
      </w:r>
      <w:r w:rsidR="00720A99" w:rsidRPr="00860C16">
        <w:rPr>
          <w:b/>
          <w:sz w:val="24"/>
          <w:szCs w:val="24"/>
        </w:rPr>
        <w:t xml:space="preserve"> – 20</w:t>
      </w:r>
      <w:r w:rsidR="00012A33">
        <w:rPr>
          <w:b/>
          <w:sz w:val="24"/>
          <w:szCs w:val="24"/>
        </w:rPr>
        <w:t>30</w:t>
      </w:r>
      <w:r w:rsidR="004D3FE7">
        <w:rPr>
          <w:b/>
          <w:sz w:val="24"/>
          <w:szCs w:val="24"/>
        </w:rPr>
        <w:t xml:space="preserve"> </w:t>
      </w:r>
    </w:p>
    <w:p w:rsidR="00A12ACE" w:rsidRPr="00443918" w:rsidRDefault="00A12ACE" w:rsidP="00EF5856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89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1743"/>
        <w:gridCol w:w="1113"/>
        <w:gridCol w:w="1113"/>
        <w:gridCol w:w="1113"/>
        <w:gridCol w:w="1118"/>
        <w:gridCol w:w="1122"/>
        <w:gridCol w:w="1136"/>
      </w:tblGrid>
      <w:tr w:rsidR="003F4056" w:rsidRPr="00EF5856" w:rsidTr="00230148">
        <w:trPr>
          <w:cantSplit/>
          <w:trHeight w:val="554"/>
          <w:tblHeader/>
          <w:jc w:val="center"/>
        </w:trPr>
        <w:tc>
          <w:tcPr>
            <w:tcW w:w="5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3F4056" w:rsidRPr="00860C16" w:rsidRDefault="003F4056" w:rsidP="00EF5856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43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F4056" w:rsidRPr="00860C16" w:rsidRDefault="003F4056" w:rsidP="00EF5856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Urząd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F4056" w:rsidRPr="00860C16" w:rsidRDefault="003F4056" w:rsidP="00EF5856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202</w:t>
            </w:r>
            <w:r w:rsidR="00225B79">
              <w:rPr>
                <w:b/>
                <w:sz w:val="22"/>
                <w:szCs w:val="22"/>
              </w:rPr>
              <w:t>5</w:t>
            </w:r>
            <w:r w:rsidRPr="00860C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F4056" w:rsidRPr="00860C16" w:rsidRDefault="003F4056" w:rsidP="00EF5856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202</w:t>
            </w:r>
            <w:r w:rsidR="00225B79">
              <w:rPr>
                <w:b/>
                <w:sz w:val="22"/>
                <w:szCs w:val="22"/>
              </w:rPr>
              <w:t>6</w:t>
            </w:r>
            <w:r w:rsidRPr="00860C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F4056" w:rsidRPr="00860C16" w:rsidRDefault="003F4056" w:rsidP="00EF5856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202</w:t>
            </w:r>
            <w:r w:rsidR="00225B7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F4056" w:rsidRPr="00860C16" w:rsidRDefault="003F4056" w:rsidP="00EF5856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202</w:t>
            </w:r>
            <w:r w:rsidR="00225B7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F4056" w:rsidRPr="00860C16" w:rsidRDefault="003F4056" w:rsidP="00EF58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225B7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F4056" w:rsidRPr="00860C16" w:rsidRDefault="003F4056" w:rsidP="00EF58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225B79">
              <w:rPr>
                <w:b/>
                <w:sz w:val="22"/>
                <w:szCs w:val="22"/>
              </w:rPr>
              <w:t>30</w:t>
            </w:r>
          </w:p>
        </w:tc>
      </w:tr>
      <w:tr w:rsidR="00225B79" w:rsidRPr="00EF5856" w:rsidTr="00230148">
        <w:trPr>
          <w:cantSplit/>
          <w:trHeight w:val="268"/>
          <w:jc w:val="center"/>
        </w:trPr>
        <w:tc>
          <w:tcPr>
            <w:tcW w:w="5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B79" w:rsidRPr="00860C16" w:rsidRDefault="00225B79" w:rsidP="00225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3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5B79" w:rsidRPr="00D20CA6" w:rsidRDefault="00225B79" w:rsidP="00225B79">
            <w:pPr>
              <w:keepNext/>
              <w:outlineLvl w:val="7"/>
              <w:rPr>
                <w:b/>
                <w:sz w:val="22"/>
                <w:szCs w:val="22"/>
              </w:rPr>
            </w:pPr>
            <w:r w:rsidRPr="00D20CA6">
              <w:rPr>
                <w:b/>
                <w:sz w:val="22"/>
                <w:szCs w:val="22"/>
              </w:rPr>
              <w:t xml:space="preserve">ŚUW 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5B79" w:rsidRPr="00092799" w:rsidRDefault="00225B79" w:rsidP="00225B79">
            <w:pPr>
              <w:jc w:val="center"/>
              <w:rPr>
                <w:b/>
                <w:sz w:val="22"/>
                <w:szCs w:val="22"/>
                <w:highlight w:val="yellow"/>
                <w:vertAlign w:val="superscript"/>
              </w:rPr>
            </w:pPr>
            <w:r w:rsidRPr="00AC4544">
              <w:rPr>
                <w:b/>
                <w:sz w:val="22"/>
                <w:szCs w:val="22"/>
                <w:highlight w:val="yellow"/>
              </w:rPr>
              <w:t>W</w:t>
            </w:r>
            <w:r>
              <w:rPr>
                <w:b/>
                <w:sz w:val="22"/>
                <w:szCs w:val="22"/>
                <w:highlight w:val="yellow"/>
                <w:vertAlign w:val="superscript"/>
              </w:rPr>
              <w:t>*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25B79" w:rsidRPr="00860C16" w:rsidRDefault="00225B79" w:rsidP="00225B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25B79" w:rsidRPr="00225B79" w:rsidRDefault="00225B79" w:rsidP="00225B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5B79" w:rsidRPr="00225B79" w:rsidRDefault="00225B79" w:rsidP="00225B79">
            <w:pPr>
              <w:jc w:val="center"/>
              <w:rPr>
                <w:b/>
                <w:sz w:val="22"/>
                <w:szCs w:val="22"/>
                <w:highlight w:val="yellow"/>
                <w:vertAlign w:val="subscript"/>
              </w:rPr>
            </w:pPr>
            <w:r w:rsidRPr="00225B79">
              <w:rPr>
                <w:b/>
                <w:sz w:val="22"/>
                <w:szCs w:val="22"/>
                <w:highlight w:val="yellow"/>
              </w:rPr>
              <w:t xml:space="preserve">W* </w:t>
            </w:r>
            <w:proofErr w:type="spellStart"/>
            <w:r w:rsidRPr="00225B79">
              <w:rPr>
                <w:b/>
                <w:sz w:val="22"/>
                <w:szCs w:val="22"/>
                <w:highlight w:val="yellow"/>
                <w:vertAlign w:val="subscript"/>
              </w:rPr>
              <w:t>kpl</w:t>
            </w:r>
            <w:proofErr w:type="spellEnd"/>
            <w:r w:rsidRPr="00225B79">
              <w:rPr>
                <w:b/>
                <w:sz w:val="22"/>
                <w:szCs w:val="22"/>
                <w:highlight w:val="yellow"/>
                <w:vertAlign w:val="subscript"/>
              </w:rPr>
              <w:t>.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25B79" w:rsidRPr="00860C16" w:rsidRDefault="00225B79" w:rsidP="00225B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25B79" w:rsidRPr="00AC4544" w:rsidRDefault="00225B79" w:rsidP="00225B79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</w:p>
        </w:tc>
      </w:tr>
      <w:tr w:rsidR="00225B79" w:rsidRPr="00EF5856" w:rsidTr="00092799">
        <w:trPr>
          <w:cantSplit/>
          <w:trHeight w:val="268"/>
          <w:jc w:val="center"/>
        </w:trPr>
        <w:tc>
          <w:tcPr>
            <w:tcW w:w="8992" w:type="dxa"/>
            <w:gridSpan w:val="8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5B79" w:rsidRPr="00BE4A9B" w:rsidRDefault="00225B79" w:rsidP="00225B79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POWIAT BUSKI</w:t>
            </w:r>
          </w:p>
        </w:tc>
      </w:tr>
      <w:tr w:rsidR="00243374" w:rsidRPr="00EF5856" w:rsidTr="00D61A4B">
        <w:trPr>
          <w:cantSplit/>
          <w:trHeight w:val="268"/>
          <w:jc w:val="center"/>
        </w:trPr>
        <w:tc>
          <w:tcPr>
            <w:tcW w:w="5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374" w:rsidRPr="00860C16" w:rsidRDefault="00243374" w:rsidP="00243374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1</w:t>
            </w:r>
          </w:p>
        </w:tc>
        <w:tc>
          <w:tcPr>
            <w:tcW w:w="1743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43374" w:rsidRPr="00860C16" w:rsidRDefault="00243374" w:rsidP="00243374">
            <w:pPr>
              <w:keepNext/>
              <w:outlineLvl w:val="7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Starostwo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11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3374" w:rsidRPr="00D61A4B" w:rsidRDefault="00230148" w:rsidP="00243374">
            <w:pPr>
              <w:jc w:val="center"/>
              <w:rPr>
                <w:b/>
                <w:sz w:val="22"/>
                <w:szCs w:val="22"/>
                <w:highlight w:val="yellow"/>
                <w:vertAlign w:val="subscript"/>
              </w:rPr>
            </w:pPr>
            <w:r w:rsidRPr="00D61A4B">
              <w:rPr>
                <w:b/>
                <w:sz w:val="22"/>
                <w:szCs w:val="22"/>
                <w:highlight w:val="yellow"/>
              </w:rPr>
              <w:t>W</w:t>
            </w:r>
            <w:r w:rsidR="00D61A4B" w:rsidRPr="00D61A4B">
              <w:rPr>
                <w:b/>
                <w:sz w:val="22"/>
                <w:szCs w:val="22"/>
                <w:highlight w:val="yellow"/>
              </w:rPr>
              <w:t>*</w:t>
            </w:r>
            <w:proofErr w:type="spellStart"/>
            <w:r w:rsidR="00D61A4B" w:rsidRPr="00D61A4B">
              <w:rPr>
                <w:b/>
                <w:sz w:val="22"/>
                <w:szCs w:val="22"/>
                <w:highlight w:val="yellow"/>
                <w:vertAlign w:val="subscript"/>
              </w:rPr>
              <w:t>kpl</w:t>
            </w:r>
            <w:proofErr w:type="spellEnd"/>
            <w:r w:rsidR="00705101">
              <w:rPr>
                <w:b/>
                <w:sz w:val="22"/>
                <w:szCs w:val="22"/>
                <w:highlight w:val="yellow"/>
                <w:vertAlign w:val="subscript"/>
              </w:rPr>
              <w:t>.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</w:t>
            </w:r>
          </w:p>
        </w:tc>
      </w:tr>
      <w:tr w:rsidR="00243374" w:rsidRPr="00EF5856" w:rsidTr="00D77D24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374" w:rsidRPr="00860C16" w:rsidRDefault="00243374" w:rsidP="00243374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43374" w:rsidRPr="00860C16" w:rsidRDefault="00243374" w:rsidP="00243374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Busko-Zdrój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43374" w:rsidRPr="00EF5856" w:rsidTr="00243374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374" w:rsidRPr="00860C16" w:rsidRDefault="00243374" w:rsidP="00243374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43374" w:rsidRPr="00860C16" w:rsidRDefault="00243374" w:rsidP="00243374">
            <w:pPr>
              <w:keepNext/>
              <w:outlineLvl w:val="7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Gnojno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3374" w:rsidRPr="00BE4A9B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43374" w:rsidRPr="00EF5856" w:rsidTr="00D77D24">
        <w:trPr>
          <w:cantSplit/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374" w:rsidRPr="00860C16" w:rsidRDefault="00243374" w:rsidP="00243374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43374" w:rsidRPr="00860C16" w:rsidRDefault="00243374" w:rsidP="00243374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Nowy Korczyn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33CC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43374" w:rsidRPr="00EF5856" w:rsidTr="00D77D24">
        <w:trPr>
          <w:cantSplit/>
          <w:trHeight w:val="174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374" w:rsidRPr="00860C16" w:rsidRDefault="00243374" w:rsidP="00243374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43374" w:rsidRPr="00860C16" w:rsidRDefault="00243374" w:rsidP="00243374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Pacanów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33CC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43374" w:rsidRPr="00EF5856" w:rsidTr="00D77D24">
        <w:trPr>
          <w:cantSplit/>
          <w:trHeight w:val="19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374" w:rsidRPr="00860C16" w:rsidRDefault="00243374" w:rsidP="00243374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6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43374" w:rsidRPr="00860C16" w:rsidRDefault="00243374" w:rsidP="00243374">
            <w:pPr>
              <w:keepNext/>
              <w:outlineLvl w:val="3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Solec-Zdrój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33CC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43374" w:rsidRPr="00EF5856" w:rsidTr="003A6C1E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374" w:rsidRPr="00860C16" w:rsidRDefault="00243374" w:rsidP="00243374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43374" w:rsidRPr="00860C16" w:rsidRDefault="00243374" w:rsidP="00243374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Stopnica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43374" w:rsidRPr="00BE4A9B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43374" w:rsidRPr="00BE4A9B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43374" w:rsidRPr="00EF5856" w:rsidTr="004F1A8C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374" w:rsidRPr="00860C16" w:rsidRDefault="00243374" w:rsidP="00243374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43374" w:rsidRPr="00860C16" w:rsidRDefault="00243374" w:rsidP="00243374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Tuczępy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43374" w:rsidRPr="00BE4A9B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43374" w:rsidRPr="00EF5856" w:rsidTr="00D77D24">
        <w:tblPrEx>
          <w:tblCellMar>
            <w:left w:w="28" w:type="dxa"/>
            <w:right w:w="28" w:type="dxa"/>
          </w:tblCellMar>
        </w:tblPrEx>
        <w:trPr>
          <w:cantSplit/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243374" w:rsidRPr="00860C16" w:rsidRDefault="00243374" w:rsidP="00243374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9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43374" w:rsidRPr="00860C16" w:rsidRDefault="00243374" w:rsidP="00243374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 xml:space="preserve"> Wiślica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33CC"/>
            <w:vAlign w:val="center"/>
          </w:tcPr>
          <w:p w:rsidR="00243374" w:rsidRPr="00860C16" w:rsidRDefault="00243374" w:rsidP="00243374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43374" w:rsidRPr="00EF5856" w:rsidTr="00092799">
        <w:tblPrEx>
          <w:tblCellMar>
            <w:left w:w="28" w:type="dxa"/>
            <w:right w:w="28" w:type="dxa"/>
          </w:tblCellMar>
        </w:tblPrEx>
        <w:trPr>
          <w:cantSplit/>
          <w:trHeight w:val="277"/>
          <w:jc w:val="center"/>
        </w:trPr>
        <w:tc>
          <w:tcPr>
            <w:tcW w:w="8992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43374" w:rsidRPr="00BE4A9B" w:rsidRDefault="00243374" w:rsidP="00243374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POWIAT JĘDRZEJOWSKI</w:t>
            </w:r>
          </w:p>
        </w:tc>
      </w:tr>
      <w:tr w:rsidR="007E5683" w:rsidRPr="00EF5856" w:rsidTr="00E647A7">
        <w:trPr>
          <w:cantSplit/>
          <w:trHeight w:val="268"/>
          <w:jc w:val="center"/>
        </w:trPr>
        <w:tc>
          <w:tcPr>
            <w:tcW w:w="534" w:type="dxa"/>
            <w:tcBorders>
              <w:top w:val="single" w:sz="18" w:space="0" w:color="auto"/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:rsidR="007E5683" w:rsidRPr="00860C16" w:rsidRDefault="007E5683" w:rsidP="007E5683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10</w:t>
            </w:r>
          </w:p>
        </w:tc>
        <w:tc>
          <w:tcPr>
            <w:tcW w:w="1743" w:type="dxa"/>
            <w:tcBorders>
              <w:top w:val="single" w:sz="18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7E5683" w:rsidRPr="00860C16" w:rsidRDefault="007E5683" w:rsidP="007E5683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Starostwo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5683" w:rsidRPr="00092799" w:rsidRDefault="007E5683" w:rsidP="007E5683">
            <w:pPr>
              <w:jc w:val="center"/>
              <w:rPr>
                <w:b/>
                <w:sz w:val="22"/>
                <w:szCs w:val="22"/>
                <w:highlight w:val="yellow"/>
                <w:vertAlign w:val="superscript"/>
              </w:rPr>
            </w:pPr>
            <w:r w:rsidRPr="00AC4544">
              <w:rPr>
                <w:b/>
                <w:sz w:val="22"/>
                <w:szCs w:val="22"/>
                <w:highlight w:val="yellow"/>
              </w:rPr>
              <w:t>W</w:t>
            </w:r>
            <w:r>
              <w:rPr>
                <w:b/>
                <w:sz w:val="22"/>
                <w:szCs w:val="22"/>
                <w:highlight w:val="yellow"/>
                <w:vertAlign w:val="superscript"/>
              </w:rPr>
              <w:t>*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7E5683" w:rsidRPr="00860C16" w:rsidRDefault="007E5683" w:rsidP="007E5683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683" w:rsidRPr="00BE4A9B" w:rsidRDefault="007E5683" w:rsidP="007E56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7E5683" w:rsidRPr="00BE4A9B" w:rsidRDefault="007E5683" w:rsidP="007E56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7E5683" w:rsidRPr="00860C16" w:rsidRDefault="007E5683" w:rsidP="007E5683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1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E5683" w:rsidRPr="00BE4A9B" w:rsidRDefault="007E5683" w:rsidP="007E568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0D0B" w:rsidRPr="00EF5856" w:rsidTr="00805A3F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D0B" w:rsidRPr="00860C16" w:rsidRDefault="00AF0D0B" w:rsidP="00AF0D0B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11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0D0B" w:rsidRPr="00860C16" w:rsidRDefault="00AF0D0B" w:rsidP="00AF0D0B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Imielno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F0D0B" w:rsidRPr="00D437A5" w:rsidRDefault="00AF0D0B" w:rsidP="00AF0D0B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vertAlign w:val="subscript"/>
              </w:rPr>
              <w:t>z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D0B" w:rsidRPr="00BE4A9B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F0D0B" w:rsidRPr="00BE4A9B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D0B" w:rsidRPr="00BE4A9B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F0D0B" w:rsidRPr="00BE4A9B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0D0B" w:rsidRPr="00EF5856" w:rsidTr="00D77D24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D0B" w:rsidRPr="00860C16" w:rsidRDefault="00AF0D0B" w:rsidP="00AF0D0B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0D0B" w:rsidRPr="00860C16" w:rsidRDefault="00AF0D0B" w:rsidP="00AF0D0B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Jędrzejów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F0D0B" w:rsidRPr="00D437A5" w:rsidRDefault="00AF0D0B" w:rsidP="00AF0D0B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vertAlign w:val="subscript"/>
              </w:rPr>
              <w:t>z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F0D0B" w:rsidRPr="00BE4A9B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33CC"/>
            <w:vAlign w:val="center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AF0D0B" w:rsidRPr="00EF5856" w:rsidTr="00243374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D0B" w:rsidRPr="00860C16" w:rsidRDefault="00AF0D0B" w:rsidP="00AF0D0B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13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0D0B" w:rsidRPr="00860C16" w:rsidRDefault="00AF0D0B" w:rsidP="00AF0D0B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Małogoszcz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D0B" w:rsidRPr="00BE4A9B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D0B" w:rsidRPr="00BE4A9B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0D0B" w:rsidRPr="00EF5856" w:rsidTr="00F92C39">
        <w:trPr>
          <w:cantSplit/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D0B" w:rsidRPr="00860C16" w:rsidRDefault="00AF0D0B" w:rsidP="00AF0D0B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14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0D0B" w:rsidRPr="00860C16" w:rsidRDefault="00AF0D0B" w:rsidP="00AF0D0B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Nagłowice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D0B" w:rsidRPr="00BE4A9B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D0B" w:rsidRPr="00BE4A9B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0D0B" w:rsidRPr="00EF5856" w:rsidTr="00CA3E9F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D0B" w:rsidRPr="00860C16" w:rsidRDefault="00AF0D0B" w:rsidP="00AF0D0B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15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0D0B" w:rsidRPr="00860C16" w:rsidRDefault="00AF0D0B" w:rsidP="00AF0D0B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Oksa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D0B" w:rsidRPr="00BE4A9B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F0D0B" w:rsidRPr="00BE4A9B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F0D0B" w:rsidRPr="00BE4A9B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0D0B" w:rsidRPr="00EF5856" w:rsidTr="00D77D24">
        <w:trPr>
          <w:cantSplit/>
          <w:trHeight w:val="216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D0B" w:rsidRPr="00860C16" w:rsidRDefault="00AF0D0B" w:rsidP="00AF0D0B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16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0D0B" w:rsidRPr="00860C16" w:rsidRDefault="00AF0D0B" w:rsidP="00AF0D0B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Sędziszów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D0B" w:rsidRPr="00BE4A9B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33CC"/>
            <w:vAlign w:val="center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AF0D0B" w:rsidRPr="00EF5856" w:rsidTr="00530641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D0B" w:rsidRPr="00860C16" w:rsidRDefault="00AF0D0B" w:rsidP="00AF0D0B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17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0D0B" w:rsidRPr="00860C16" w:rsidRDefault="00AF0D0B" w:rsidP="00AF0D0B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Słupia J.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F0D0B" w:rsidRPr="00BE4A9B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F0D0B" w:rsidRPr="00BE4A9B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0D0B" w:rsidRPr="00EF5856" w:rsidTr="00530641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D0B" w:rsidRPr="00860C16" w:rsidRDefault="00AF0D0B" w:rsidP="00AF0D0B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18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0D0B" w:rsidRPr="00860C16" w:rsidRDefault="00AF0D0B" w:rsidP="00AF0D0B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Sobków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F0D0B" w:rsidRPr="00BE4A9B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F0D0B" w:rsidRPr="00BE4A9B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0D0B" w:rsidRPr="00EF5856" w:rsidTr="00D77D24">
        <w:trPr>
          <w:cantSplit/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F0D0B" w:rsidRPr="00860C16" w:rsidRDefault="00AF0D0B" w:rsidP="00AF0D0B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19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0D0B" w:rsidRPr="00860C16" w:rsidRDefault="00AF0D0B" w:rsidP="00AF0D0B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Wodzisław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F0D0B" w:rsidRPr="00D437A5" w:rsidRDefault="00AF0D0B" w:rsidP="00AF0D0B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vertAlign w:val="subscript"/>
              </w:rPr>
              <w:t>z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D0B" w:rsidRPr="00BE4A9B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33CC"/>
            <w:vAlign w:val="center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AF0D0B" w:rsidRPr="00EF5856" w:rsidTr="00092799">
        <w:trPr>
          <w:cantSplit/>
          <w:trHeight w:val="139"/>
          <w:jc w:val="center"/>
        </w:trPr>
        <w:tc>
          <w:tcPr>
            <w:tcW w:w="8992" w:type="dxa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0D0B" w:rsidRPr="00BE4A9B" w:rsidRDefault="00AF0D0B" w:rsidP="00AF0D0B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POWIAT KAZIMIERSKI</w:t>
            </w:r>
          </w:p>
        </w:tc>
      </w:tr>
      <w:tr w:rsidR="00AF0D0B" w:rsidRPr="00EF5856" w:rsidTr="00225B79">
        <w:trPr>
          <w:cantSplit/>
          <w:trHeight w:val="268"/>
          <w:jc w:val="center"/>
        </w:trPr>
        <w:tc>
          <w:tcPr>
            <w:tcW w:w="5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D0B" w:rsidRPr="00860C16" w:rsidRDefault="00AF0D0B" w:rsidP="00AF0D0B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20</w:t>
            </w:r>
          </w:p>
        </w:tc>
        <w:tc>
          <w:tcPr>
            <w:tcW w:w="1743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0D0B" w:rsidRPr="00860C16" w:rsidRDefault="00AF0D0B" w:rsidP="00AF0D0B">
            <w:pPr>
              <w:keepNext/>
              <w:outlineLvl w:val="7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Starostwo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F0D0B" w:rsidRPr="007E5683" w:rsidRDefault="00AF0D0B" w:rsidP="00AF0D0B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7E5683">
              <w:rPr>
                <w:b/>
                <w:sz w:val="22"/>
                <w:szCs w:val="22"/>
                <w:highlight w:val="yellow"/>
              </w:rPr>
              <w:t>P</w:t>
            </w:r>
            <w:r w:rsidR="007E5683" w:rsidRPr="007E5683">
              <w:rPr>
                <w:b/>
                <w:sz w:val="22"/>
                <w:szCs w:val="22"/>
                <w:highlight w:val="yellow"/>
              </w:rPr>
              <w:t>/W*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D0B" w:rsidRPr="00BE4A9B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D0B" w:rsidRPr="00BE4A9B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0D0B" w:rsidRPr="00EF5856" w:rsidTr="00070EF2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D0B" w:rsidRPr="00860C16" w:rsidRDefault="00AF0D0B" w:rsidP="00AF0D0B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21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0D0B" w:rsidRPr="00860C16" w:rsidRDefault="00AF0D0B" w:rsidP="00AF0D0B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Bejsce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D0B" w:rsidRPr="00BE4A9B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D0B" w:rsidRPr="00BE4A9B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0D0B" w:rsidRPr="00EF5856" w:rsidTr="008154E1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D0B" w:rsidRPr="00860C16" w:rsidRDefault="00AF0D0B" w:rsidP="00AF0D0B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22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0D0B" w:rsidRPr="00860C16" w:rsidRDefault="00AF0D0B" w:rsidP="00AF0D0B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Czarnocin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D0B" w:rsidRPr="00BE4A9B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D0B" w:rsidRPr="00BE4A9B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F0D0B" w:rsidRPr="00860C16" w:rsidRDefault="00AF0D0B" w:rsidP="00AF0D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230148">
        <w:trPr>
          <w:cantSplit/>
          <w:trHeight w:val="243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23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Kazimierza Wlk.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BE4A9B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FA6D21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24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Opatowiec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BE4A9B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BE4A9B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785D53">
        <w:trPr>
          <w:cantSplit/>
          <w:trHeight w:val="119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25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Skalbmierz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BE4A9B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BE4A9B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092799">
        <w:trPr>
          <w:cantSplit/>
          <w:trHeight w:val="267"/>
          <w:jc w:val="center"/>
        </w:trPr>
        <w:tc>
          <w:tcPr>
            <w:tcW w:w="8992" w:type="dxa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BE4A9B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POWIAT KIELECKI</w:t>
            </w:r>
          </w:p>
        </w:tc>
      </w:tr>
      <w:tr w:rsidR="00230148" w:rsidRPr="00EF5856" w:rsidTr="00225B79">
        <w:trPr>
          <w:cantSplit/>
          <w:trHeight w:val="268"/>
          <w:jc w:val="center"/>
        </w:trPr>
        <w:tc>
          <w:tcPr>
            <w:tcW w:w="5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26</w:t>
            </w:r>
          </w:p>
        </w:tc>
        <w:tc>
          <w:tcPr>
            <w:tcW w:w="1743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keepNext/>
              <w:outlineLvl w:val="7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Starostwo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230148">
              <w:rPr>
                <w:b/>
                <w:sz w:val="22"/>
                <w:szCs w:val="22"/>
                <w:highlight w:val="yellow"/>
              </w:rPr>
              <w:t>W*</w:t>
            </w:r>
            <w:proofErr w:type="spellStart"/>
            <w:r w:rsidR="00D61A4B">
              <w:rPr>
                <w:b/>
                <w:sz w:val="22"/>
                <w:szCs w:val="22"/>
                <w:highlight w:val="yellow"/>
                <w:vertAlign w:val="subscript"/>
              </w:rPr>
              <w:t>kpl</w:t>
            </w:r>
            <w:proofErr w:type="spellEnd"/>
            <w:r w:rsidR="00705101">
              <w:rPr>
                <w:b/>
                <w:sz w:val="22"/>
                <w:szCs w:val="22"/>
                <w:highlight w:val="yellow"/>
                <w:vertAlign w:val="subscript"/>
              </w:rPr>
              <w:t>.</w:t>
            </w:r>
            <w:r w:rsidRPr="00230148">
              <w:rPr>
                <w:b/>
                <w:sz w:val="22"/>
                <w:szCs w:val="22"/>
                <w:highlight w:val="yellow"/>
              </w:rPr>
              <w:t>/P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182589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27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Bieliny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D77D24">
        <w:trPr>
          <w:cantSplit/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28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Bodzentyn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30148" w:rsidRPr="00EF5856" w:rsidTr="00225B79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29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Chęciny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BE4A9B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BE4A9B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225B79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30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Chmielnik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BE4A9B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BE4A9B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822F29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31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Daleszyce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D77D24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32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Górno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30148" w:rsidRPr="00EF5856" w:rsidTr="00912C19">
        <w:trPr>
          <w:cantSplit/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33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Łagów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A76824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34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Łopuszno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9F612C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35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Masłów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7E5683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36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Miedziana Góra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BE4A9B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BE4A9B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30148" w:rsidRPr="00EF5856" w:rsidTr="007E5683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37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Mniów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30148" w:rsidRPr="00EF5856" w:rsidTr="007E5683">
        <w:trPr>
          <w:cantSplit/>
          <w:trHeight w:val="268"/>
          <w:jc w:val="center"/>
        </w:trPr>
        <w:tc>
          <w:tcPr>
            <w:tcW w:w="5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1743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Morawica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30148" w:rsidRPr="00EF5856" w:rsidTr="00767BDF">
        <w:trPr>
          <w:cantSplit/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39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Nowa Słupia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D77D24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40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Piekoszów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30148" w:rsidRPr="00D437A5" w:rsidRDefault="00230148" w:rsidP="00230148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vertAlign w:val="subscript"/>
              </w:rPr>
              <w:t>z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30148" w:rsidRPr="00EF5856" w:rsidTr="00B9061F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41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keepNext/>
              <w:outlineLvl w:val="7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Pierzchnica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73173A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42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Raków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D77D24">
        <w:trPr>
          <w:cantSplit/>
          <w:trHeight w:val="333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43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Nowiny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30148" w:rsidRPr="00D437A5" w:rsidRDefault="00230148" w:rsidP="00230148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vertAlign w:val="subscript"/>
              </w:rPr>
              <w:t>z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30148" w:rsidRPr="00EF5856" w:rsidTr="002461FD">
        <w:trPr>
          <w:cantSplit/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44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Strawczyn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73173A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45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Zagnańsk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30148" w:rsidRPr="00EF5856" w:rsidTr="00092799">
        <w:trPr>
          <w:cantSplit/>
          <w:trHeight w:val="268"/>
          <w:jc w:val="center"/>
        </w:trPr>
        <w:tc>
          <w:tcPr>
            <w:tcW w:w="8992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POWIAT KONECKI</w:t>
            </w:r>
          </w:p>
        </w:tc>
      </w:tr>
      <w:tr w:rsidR="00230148" w:rsidRPr="00EF5856" w:rsidTr="00CE388E">
        <w:trPr>
          <w:cantSplit/>
          <w:trHeight w:val="268"/>
          <w:jc w:val="center"/>
        </w:trPr>
        <w:tc>
          <w:tcPr>
            <w:tcW w:w="5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46</w:t>
            </w:r>
          </w:p>
        </w:tc>
        <w:tc>
          <w:tcPr>
            <w:tcW w:w="1743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keepNext/>
              <w:outlineLvl w:val="7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Starostwo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230148">
              <w:rPr>
                <w:b/>
                <w:sz w:val="22"/>
                <w:szCs w:val="22"/>
                <w:highlight w:val="yellow"/>
              </w:rPr>
              <w:t>W*</w:t>
            </w:r>
            <w:proofErr w:type="spellStart"/>
            <w:r w:rsidR="00D61A4B">
              <w:rPr>
                <w:b/>
                <w:sz w:val="22"/>
                <w:szCs w:val="22"/>
                <w:highlight w:val="yellow"/>
                <w:vertAlign w:val="subscript"/>
              </w:rPr>
              <w:t>kpl</w:t>
            </w:r>
            <w:proofErr w:type="spellEnd"/>
            <w:r w:rsidR="00705101">
              <w:rPr>
                <w:b/>
                <w:sz w:val="22"/>
                <w:szCs w:val="22"/>
                <w:highlight w:val="yellow"/>
                <w:vertAlign w:val="subscript"/>
              </w:rPr>
              <w:t>.</w:t>
            </w:r>
            <w:r w:rsidRPr="00230148">
              <w:rPr>
                <w:b/>
                <w:sz w:val="22"/>
                <w:szCs w:val="22"/>
                <w:highlight w:val="yellow"/>
              </w:rPr>
              <w:t>/P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D77D24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47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Fałków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30148" w:rsidRPr="00EF5856" w:rsidTr="0044463E">
        <w:trPr>
          <w:cantSplit/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48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Gowarczów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73173A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49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Końskie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D77D24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50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Radoszyce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30148" w:rsidRPr="00EF5856" w:rsidTr="00403494">
        <w:trPr>
          <w:cantSplit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51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Ruda Maleniecka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D77D24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52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Słupia K.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30148" w:rsidRPr="00D437A5" w:rsidRDefault="00230148" w:rsidP="00230148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vertAlign w:val="subscript"/>
              </w:rPr>
              <w:t>z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30148" w:rsidRPr="00EF5856" w:rsidTr="00893CCA">
        <w:trPr>
          <w:cantSplit/>
          <w:trHeight w:val="277"/>
          <w:jc w:val="center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53</w:t>
            </w:r>
          </w:p>
        </w:tc>
        <w:tc>
          <w:tcPr>
            <w:tcW w:w="17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Smyków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D61A4B">
        <w:trPr>
          <w:cantSplit/>
          <w:trHeight w:val="268"/>
          <w:jc w:val="center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54</w:t>
            </w:r>
          </w:p>
        </w:tc>
        <w:tc>
          <w:tcPr>
            <w:tcW w:w="1743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Stąporków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D61A4B">
        <w:trPr>
          <w:cantSplit/>
          <w:trHeight w:val="237"/>
          <w:jc w:val="center"/>
        </w:trPr>
        <w:tc>
          <w:tcPr>
            <w:tcW w:w="8992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POWIAT OPATOWSKI</w:t>
            </w:r>
          </w:p>
        </w:tc>
      </w:tr>
      <w:tr w:rsidR="00230148" w:rsidRPr="00EF5856" w:rsidTr="00D61A4B">
        <w:trPr>
          <w:cantSplit/>
          <w:trHeight w:val="268"/>
          <w:jc w:val="center"/>
        </w:trPr>
        <w:tc>
          <w:tcPr>
            <w:tcW w:w="5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55</w:t>
            </w:r>
          </w:p>
        </w:tc>
        <w:tc>
          <w:tcPr>
            <w:tcW w:w="1743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keepNext/>
              <w:outlineLvl w:val="7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Starostwo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230148">
              <w:rPr>
                <w:b/>
                <w:sz w:val="22"/>
                <w:szCs w:val="22"/>
                <w:highlight w:val="yellow"/>
              </w:rPr>
              <w:t>W</w:t>
            </w:r>
            <w:r>
              <w:rPr>
                <w:b/>
                <w:sz w:val="22"/>
                <w:szCs w:val="22"/>
                <w:highlight w:val="yellow"/>
              </w:rPr>
              <w:t>*</w:t>
            </w:r>
            <w:r w:rsidRPr="00230148">
              <w:rPr>
                <w:b/>
                <w:sz w:val="22"/>
                <w:szCs w:val="22"/>
                <w:highlight w:val="yellow"/>
              </w:rPr>
              <w:t>/</w:t>
            </w:r>
            <w:proofErr w:type="spellStart"/>
            <w:r w:rsidRPr="00230148">
              <w:rPr>
                <w:b/>
                <w:sz w:val="22"/>
                <w:szCs w:val="22"/>
                <w:highlight w:val="yellow"/>
              </w:rPr>
              <w:t>Pz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</w:t>
            </w:r>
          </w:p>
        </w:tc>
      </w:tr>
      <w:tr w:rsidR="00230148" w:rsidRPr="00EF5856" w:rsidTr="00D61A4B">
        <w:trPr>
          <w:cantSplit/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56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Baćkowice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30148" w:rsidRPr="00EF5856" w:rsidTr="00234A42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57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Iwaniska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234A42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58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Lipnik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234A42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59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Opatów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D77D24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60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Ożarów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30148" w:rsidRPr="00EF5856" w:rsidTr="00D45175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61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Sadowie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D77D24">
        <w:trPr>
          <w:cantSplit/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62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Tarłów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30148" w:rsidRPr="00EF5856" w:rsidTr="007C5BC5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63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Wojciechowice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092799">
        <w:trPr>
          <w:cantSplit/>
          <w:trHeight w:val="212"/>
          <w:jc w:val="center"/>
        </w:trPr>
        <w:tc>
          <w:tcPr>
            <w:tcW w:w="8992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POWIAT OSTROWIECKI</w:t>
            </w:r>
          </w:p>
        </w:tc>
      </w:tr>
      <w:tr w:rsidR="00230148" w:rsidRPr="00EF5856" w:rsidTr="00C82D36">
        <w:trPr>
          <w:cantSplit/>
          <w:trHeight w:val="268"/>
          <w:jc w:val="center"/>
        </w:trPr>
        <w:tc>
          <w:tcPr>
            <w:tcW w:w="5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64</w:t>
            </w:r>
          </w:p>
        </w:tc>
        <w:tc>
          <w:tcPr>
            <w:tcW w:w="1743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keepNext/>
              <w:outlineLvl w:val="7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Starostwo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0148" w:rsidRPr="00092799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  <w:vertAlign w:val="superscript"/>
              </w:rPr>
            </w:pPr>
            <w:r w:rsidRPr="00AC4544">
              <w:rPr>
                <w:b/>
                <w:sz w:val="22"/>
                <w:szCs w:val="22"/>
                <w:highlight w:val="yellow"/>
              </w:rPr>
              <w:t>W</w:t>
            </w:r>
            <w:r>
              <w:rPr>
                <w:b/>
                <w:sz w:val="22"/>
                <w:szCs w:val="22"/>
                <w:highlight w:val="yellow"/>
                <w:vertAlign w:val="superscript"/>
              </w:rPr>
              <w:t>*</w:t>
            </w:r>
          </w:p>
        </w:tc>
        <w:tc>
          <w:tcPr>
            <w:tcW w:w="111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CB2272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65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Bałtów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D77D24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66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Bodzechów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30148" w:rsidRPr="00EF5856" w:rsidTr="00CA01AB">
        <w:trPr>
          <w:cantSplit/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67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Ćmielów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D77D24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68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Kunów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30148" w:rsidRPr="00EF5856" w:rsidTr="00F174BB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69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Ostrowiec Św.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D77D24">
        <w:trPr>
          <w:cantSplit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70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Waśniów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30148" w:rsidRPr="00EF5856" w:rsidTr="00092799">
        <w:trPr>
          <w:cantSplit/>
          <w:trHeight w:val="201"/>
          <w:jc w:val="center"/>
        </w:trPr>
        <w:tc>
          <w:tcPr>
            <w:tcW w:w="8992" w:type="dxa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POWIAT PIŃCZOWSKI</w:t>
            </w:r>
          </w:p>
        </w:tc>
      </w:tr>
      <w:tr w:rsidR="00230148" w:rsidRPr="00EF5856" w:rsidTr="00CE388E">
        <w:trPr>
          <w:cantSplit/>
          <w:trHeight w:val="277"/>
          <w:jc w:val="center"/>
        </w:trPr>
        <w:tc>
          <w:tcPr>
            <w:tcW w:w="5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71</w:t>
            </w:r>
          </w:p>
        </w:tc>
        <w:tc>
          <w:tcPr>
            <w:tcW w:w="1743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keepNext/>
              <w:outlineLvl w:val="7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Starostwo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230148">
              <w:rPr>
                <w:b/>
                <w:sz w:val="22"/>
                <w:szCs w:val="22"/>
                <w:highlight w:val="yellow"/>
              </w:rPr>
              <w:t>W*</w:t>
            </w:r>
            <w:proofErr w:type="spellStart"/>
            <w:r w:rsidR="00D61A4B">
              <w:rPr>
                <w:b/>
                <w:sz w:val="22"/>
                <w:szCs w:val="22"/>
                <w:highlight w:val="yellow"/>
                <w:vertAlign w:val="subscript"/>
              </w:rPr>
              <w:t>kpl</w:t>
            </w:r>
            <w:proofErr w:type="spellEnd"/>
            <w:r w:rsidR="00705101">
              <w:rPr>
                <w:b/>
                <w:sz w:val="22"/>
                <w:szCs w:val="22"/>
                <w:highlight w:val="yellow"/>
                <w:vertAlign w:val="subscript"/>
              </w:rPr>
              <w:t>.</w:t>
            </w:r>
            <w:r w:rsidRPr="00230148">
              <w:rPr>
                <w:b/>
                <w:sz w:val="22"/>
                <w:szCs w:val="22"/>
                <w:highlight w:val="yellow"/>
              </w:rPr>
              <w:t>/P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E809B2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72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Działoszyce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6B2E61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73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Kije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C73219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74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Michałów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F53BE6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75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Pińczów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240AA4">
        <w:trPr>
          <w:cantSplit/>
          <w:trHeight w:val="404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76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Złota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092799">
        <w:trPr>
          <w:cantSplit/>
          <w:trHeight w:val="176"/>
          <w:jc w:val="center"/>
        </w:trPr>
        <w:tc>
          <w:tcPr>
            <w:tcW w:w="8992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POWIAT SANDOMIERSKI</w:t>
            </w:r>
          </w:p>
        </w:tc>
      </w:tr>
      <w:tr w:rsidR="00230148" w:rsidRPr="00EF5856" w:rsidTr="00CE388E">
        <w:trPr>
          <w:cantSplit/>
          <w:trHeight w:val="277"/>
          <w:jc w:val="center"/>
        </w:trPr>
        <w:tc>
          <w:tcPr>
            <w:tcW w:w="5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77</w:t>
            </w:r>
          </w:p>
        </w:tc>
        <w:tc>
          <w:tcPr>
            <w:tcW w:w="1743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keepNext/>
              <w:outlineLvl w:val="7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Starostwo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7E5683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78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Dwikozy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7E5683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79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Klimontów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30148" w:rsidRPr="00D437A5" w:rsidRDefault="00230148" w:rsidP="00230148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vertAlign w:val="subscript"/>
              </w:rPr>
              <w:t>z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30148" w:rsidRPr="00EF5856" w:rsidTr="007E5683">
        <w:trPr>
          <w:cantSplit/>
          <w:trHeight w:val="268"/>
          <w:jc w:val="center"/>
        </w:trPr>
        <w:tc>
          <w:tcPr>
            <w:tcW w:w="5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1743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Koprzywnica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F53BE6">
        <w:trPr>
          <w:cantSplit/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81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Łoniów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D77D24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82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Obrazów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30148" w:rsidRPr="00EF5856" w:rsidTr="006F7BC1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83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Samborzec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6E6BC6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84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Sandomierz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D77D24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85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Wilczyce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30148" w:rsidRPr="00EF5856" w:rsidTr="005F7F76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86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keepNext/>
              <w:outlineLvl w:val="7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Zawichost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092799">
        <w:trPr>
          <w:cantSplit/>
          <w:trHeight w:val="268"/>
          <w:jc w:val="center"/>
        </w:trPr>
        <w:tc>
          <w:tcPr>
            <w:tcW w:w="8992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POWIAT SKARŻYSKI</w:t>
            </w:r>
          </w:p>
        </w:tc>
      </w:tr>
      <w:tr w:rsidR="00230148" w:rsidRPr="00EF5856" w:rsidTr="00C05BBE">
        <w:trPr>
          <w:cantSplit/>
          <w:trHeight w:val="277"/>
          <w:jc w:val="center"/>
        </w:trPr>
        <w:tc>
          <w:tcPr>
            <w:tcW w:w="5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87</w:t>
            </w:r>
          </w:p>
        </w:tc>
        <w:tc>
          <w:tcPr>
            <w:tcW w:w="1743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keepNext/>
              <w:outlineLvl w:val="7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Starostwo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230148">
              <w:rPr>
                <w:b/>
                <w:sz w:val="22"/>
                <w:szCs w:val="22"/>
                <w:highlight w:val="yellow"/>
              </w:rPr>
              <w:t>W*/P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327A3C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88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Bliżyn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7078D2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89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Łączna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B564C2">
        <w:trPr>
          <w:cantSplit/>
          <w:trHeight w:val="283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90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Skarżysko Kam.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002A62">
        <w:trPr>
          <w:cantSplit/>
          <w:trHeight w:val="275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91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Skarżysko Kość.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D77D24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92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Suchedniów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30148" w:rsidRPr="00D437A5" w:rsidRDefault="00230148" w:rsidP="00230148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vertAlign w:val="subscript"/>
              </w:rPr>
              <w:t>z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30148" w:rsidRPr="00EF5856" w:rsidTr="00092799">
        <w:trPr>
          <w:cantSplit/>
          <w:trHeight w:val="268"/>
          <w:jc w:val="center"/>
        </w:trPr>
        <w:tc>
          <w:tcPr>
            <w:tcW w:w="8992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POWIAT STARACHOWICKI</w:t>
            </w:r>
          </w:p>
        </w:tc>
      </w:tr>
      <w:tr w:rsidR="00230148" w:rsidRPr="00EF5856" w:rsidTr="00C05BBE">
        <w:trPr>
          <w:cantSplit/>
          <w:trHeight w:val="268"/>
          <w:jc w:val="center"/>
        </w:trPr>
        <w:tc>
          <w:tcPr>
            <w:tcW w:w="5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93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keepNext/>
              <w:outlineLvl w:val="7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Starostwo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230148">
              <w:rPr>
                <w:b/>
                <w:sz w:val="22"/>
                <w:szCs w:val="22"/>
                <w:highlight w:val="yellow"/>
              </w:rPr>
              <w:t>W*/P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ED6FF6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94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Brody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230148" w:rsidRPr="00EF5856" w:rsidTr="00ED6FF6">
        <w:trPr>
          <w:cantSplit/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95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Mirzec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ED6FF6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96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Pawłów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ED6FF6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97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Starachowice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7E5683">
        <w:trPr>
          <w:cantSplit/>
          <w:trHeight w:val="24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98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Wąchock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092799">
        <w:trPr>
          <w:cantSplit/>
          <w:trHeight w:val="233"/>
          <w:jc w:val="center"/>
        </w:trPr>
        <w:tc>
          <w:tcPr>
            <w:tcW w:w="8992" w:type="dxa"/>
            <w:gridSpan w:val="8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POWIAT STASZOWSKI</w:t>
            </w:r>
          </w:p>
        </w:tc>
      </w:tr>
      <w:tr w:rsidR="00230148" w:rsidRPr="00EF5856" w:rsidTr="001E612C">
        <w:trPr>
          <w:cantSplit/>
          <w:trHeight w:val="268"/>
          <w:jc w:val="center"/>
        </w:trPr>
        <w:tc>
          <w:tcPr>
            <w:tcW w:w="5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99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keepNext/>
              <w:outlineLvl w:val="7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Starostwo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0148" w:rsidRPr="00092799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  <w:vertAlign w:val="superscript"/>
              </w:rPr>
            </w:pPr>
            <w:r w:rsidRPr="00AC4544">
              <w:rPr>
                <w:b/>
                <w:sz w:val="22"/>
                <w:szCs w:val="22"/>
                <w:highlight w:val="yellow"/>
              </w:rPr>
              <w:t>W</w:t>
            </w:r>
            <w:r>
              <w:rPr>
                <w:b/>
                <w:sz w:val="22"/>
                <w:szCs w:val="22"/>
                <w:highlight w:val="yellow"/>
                <w:vertAlign w:val="superscript"/>
              </w:rPr>
              <w:t>*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</w:t>
            </w:r>
          </w:p>
        </w:tc>
      </w:tr>
      <w:tr w:rsidR="00230148" w:rsidRPr="00EF5856" w:rsidTr="00432A70">
        <w:trPr>
          <w:cantSplit/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100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Bogoria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D77D24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101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Łubnice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30148" w:rsidRPr="00EF5856" w:rsidTr="00D77D24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102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Oleśnica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D77D24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103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Osiek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33CC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30148" w:rsidRPr="00EF5856" w:rsidTr="00D77D24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104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Połaniec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30148" w:rsidRPr="00EF5856" w:rsidTr="004B75E7">
        <w:trPr>
          <w:cantSplit/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105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Rytwiany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D77D24">
        <w:trPr>
          <w:cantSplit/>
          <w:trHeight w:val="268"/>
          <w:jc w:val="center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106</w:t>
            </w:r>
          </w:p>
        </w:tc>
        <w:tc>
          <w:tcPr>
            <w:tcW w:w="1743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Staszów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30148" w:rsidRPr="00D437A5" w:rsidRDefault="00230148" w:rsidP="00230148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vertAlign w:val="subscript"/>
              </w:rPr>
              <w:t>z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30148" w:rsidRPr="00EF5856" w:rsidTr="00D77D24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107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Szydłów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30148" w:rsidRPr="00EF5856" w:rsidTr="00092799">
        <w:trPr>
          <w:cantSplit/>
          <w:trHeight w:val="217"/>
          <w:jc w:val="center"/>
        </w:trPr>
        <w:tc>
          <w:tcPr>
            <w:tcW w:w="8992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POWIAT WŁOSZCZOWSKI</w:t>
            </w:r>
          </w:p>
        </w:tc>
      </w:tr>
      <w:tr w:rsidR="00230148" w:rsidRPr="00EF5856" w:rsidTr="007E5683">
        <w:trPr>
          <w:cantSplit/>
          <w:trHeight w:val="268"/>
          <w:jc w:val="center"/>
        </w:trPr>
        <w:tc>
          <w:tcPr>
            <w:tcW w:w="5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108</w:t>
            </w:r>
          </w:p>
        </w:tc>
        <w:tc>
          <w:tcPr>
            <w:tcW w:w="1743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keepNext/>
              <w:outlineLvl w:val="7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Starostwo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30148" w:rsidRPr="007E5683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7E5683">
              <w:rPr>
                <w:b/>
                <w:sz w:val="22"/>
                <w:szCs w:val="22"/>
                <w:highlight w:val="yellow"/>
              </w:rPr>
              <w:t>P/W*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F0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7E5683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109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Kluczewsko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7E5683">
        <w:trPr>
          <w:cantSplit/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110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Krasocin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D77D24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111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Moskorzew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815F1D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112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Radków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04517C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113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Secemin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D77D24">
        <w:trPr>
          <w:cantSplit/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114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Włoszczowa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092799">
        <w:trPr>
          <w:cantSplit/>
          <w:trHeight w:val="268"/>
          <w:jc w:val="center"/>
        </w:trPr>
        <w:tc>
          <w:tcPr>
            <w:tcW w:w="8992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C83369">
        <w:trPr>
          <w:cantSplit/>
          <w:trHeight w:val="277"/>
          <w:jc w:val="center"/>
        </w:trPr>
        <w:tc>
          <w:tcPr>
            <w:tcW w:w="5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115</w:t>
            </w:r>
          </w:p>
        </w:tc>
        <w:tc>
          <w:tcPr>
            <w:tcW w:w="1743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keepNext/>
              <w:outlineLvl w:val="5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UM Kielce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0148" w:rsidRPr="00092799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  <w:vertAlign w:val="superscript"/>
              </w:rPr>
            </w:pPr>
            <w:r w:rsidRPr="00AC4544">
              <w:rPr>
                <w:b/>
                <w:sz w:val="22"/>
                <w:szCs w:val="22"/>
                <w:highlight w:val="yellow"/>
              </w:rPr>
              <w:t>W</w:t>
            </w:r>
            <w:r>
              <w:rPr>
                <w:b/>
                <w:sz w:val="22"/>
                <w:szCs w:val="22"/>
                <w:highlight w:val="yellow"/>
                <w:vertAlign w:val="superscript"/>
              </w:rPr>
              <w:t>*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225B79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0148" w:rsidRPr="00D61A4B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  <w:vertAlign w:val="subscript"/>
              </w:rPr>
            </w:pPr>
            <w:r w:rsidRPr="00AC4544">
              <w:rPr>
                <w:b/>
                <w:sz w:val="22"/>
                <w:szCs w:val="22"/>
                <w:highlight w:val="yellow"/>
              </w:rPr>
              <w:t>W</w:t>
            </w:r>
            <w:r>
              <w:rPr>
                <w:b/>
                <w:sz w:val="22"/>
                <w:szCs w:val="22"/>
                <w:highlight w:val="yellow"/>
                <w:vertAlign w:val="superscript"/>
              </w:rPr>
              <w:t>*</w:t>
            </w:r>
            <w:proofErr w:type="spellStart"/>
            <w:r w:rsidR="00D61A4B">
              <w:rPr>
                <w:b/>
                <w:sz w:val="22"/>
                <w:szCs w:val="22"/>
                <w:highlight w:val="yellow"/>
                <w:vertAlign w:val="subscript"/>
              </w:rPr>
              <w:t>kpl</w:t>
            </w:r>
            <w:proofErr w:type="spellEnd"/>
            <w:r w:rsidR="00705101">
              <w:rPr>
                <w:b/>
                <w:sz w:val="22"/>
                <w:szCs w:val="22"/>
                <w:highlight w:val="yellow"/>
                <w:vertAlign w:val="subscript"/>
              </w:rPr>
              <w:t>.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  <w:tr w:rsidR="00230148" w:rsidRPr="00EF5856" w:rsidTr="00092799">
        <w:trPr>
          <w:cantSplit/>
          <w:trHeight w:val="277"/>
          <w:jc w:val="center"/>
        </w:trPr>
        <w:tc>
          <w:tcPr>
            <w:tcW w:w="8992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148" w:rsidRPr="00EF5856" w:rsidTr="00511913">
        <w:trPr>
          <w:cantSplit/>
          <w:trHeight w:val="384"/>
          <w:jc w:val="center"/>
        </w:trPr>
        <w:tc>
          <w:tcPr>
            <w:tcW w:w="534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116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0148" w:rsidRPr="00860C16" w:rsidRDefault="00230148" w:rsidP="00230148">
            <w:pPr>
              <w:rPr>
                <w:sz w:val="22"/>
                <w:szCs w:val="22"/>
              </w:rPr>
            </w:pPr>
            <w:r w:rsidRPr="00860C16">
              <w:rPr>
                <w:sz w:val="22"/>
                <w:szCs w:val="22"/>
              </w:rPr>
              <w:t>Urząd Marszałkowski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230148" w:rsidRPr="00092799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  <w:vertAlign w:val="superscript"/>
              </w:rPr>
            </w:pPr>
            <w:r w:rsidRPr="00AC4544">
              <w:rPr>
                <w:b/>
                <w:sz w:val="22"/>
                <w:szCs w:val="22"/>
                <w:highlight w:val="yellow"/>
              </w:rPr>
              <w:t>W</w:t>
            </w:r>
            <w:r>
              <w:rPr>
                <w:b/>
                <w:sz w:val="22"/>
                <w:szCs w:val="22"/>
                <w:highlight w:val="yellow"/>
                <w:vertAlign w:val="superscript"/>
              </w:rPr>
              <w:t>*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230148" w:rsidRPr="00D61A4B" w:rsidRDefault="00230148" w:rsidP="00230148">
            <w:pPr>
              <w:jc w:val="center"/>
              <w:rPr>
                <w:b/>
                <w:sz w:val="22"/>
                <w:szCs w:val="22"/>
                <w:highlight w:val="yellow"/>
                <w:vertAlign w:val="subscript"/>
              </w:rPr>
            </w:pPr>
            <w:r w:rsidRPr="00AC4544">
              <w:rPr>
                <w:b/>
                <w:sz w:val="22"/>
                <w:szCs w:val="22"/>
                <w:highlight w:val="yellow"/>
              </w:rPr>
              <w:t>W</w:t>
            </w:r>
            <w:r>
              <w:rPr>
                <w:b/>
                <w:sz w:val="22"/>
                <w:szCs w:val="22"/>
                <w:highlight w:val="yellow"/>
                <w:vertAlign w:val="superscript"/>
              </w:rPr>
              <w:t>*</w:t>
            </w:r>
            <w:proofErr w:type="spellStart"/>
            <w:r w:rsidR="00D61A4B">
              <w:rPr>
                <w:b/>
                <w:sz w:val="22"/>
                <w:szCs w:val="22"/>
                <w:highlight w:val="yellow"/>
                <w:vertAlign w:val="subscript"/>
              </w:rPr>
              <w:t>kpl</w:t>
            </w:r>
            <w:proofErr w:type="spellEnd"/>
            <w:r w:rsidR="00705101">
              <w:rPr>
                <w:b/>
                <w:sz w:val="22"/>
                <w:szCs w:val="22"/>
                <w:highlight w:val="yellow"/>
                <w:vertAlign w:val="subscript"/>
              </w:rPr>
              <w:t>.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33CC"/>
          </w:tcPr>
          <w:p w:rsidR="00230148" w:rsidRPr="00860C16" w:rsidRDefault="00230148" w:rsidP="00230148">
            <w:pPr>
              <w:jc w:val="center"/>
              <w:rPr>
                <w:b/>
                <w:sz w:val="22"/>
                <w:szCs w:val="22"/>
              </w:rPr>
            </w:pPr>
            <w:r w:rsidRPr="00860C16">
              <w:rPr>
                <w:b/>
                <w:sz w:val="22"/>
                <w:szCs w:val="22"/>
              </w:rPr>
              <w:t>G</w:t>
            </w:r>
          </w:p>
        </w:tc>
      </w:tr>
    </w:tbl>
    <w:p w:rsidR="00EC0EE2" w:rsidRDefault="00EC0EE2" w:rsidP="00EF5856">
      <w:pPr>
        <w:shd w:val="clear" w:color="auto" w:fill="FFFFFF"/>
        <w:tabs>
          <w:tab w:val="left" w:pos="14413"/>
        </w:tabs>
        <w:outlineLvl w:val="0"/>
        <w:rPr>
          <w:b/>
          <w:i/>
          <w:sz w:val="22"/>
          <w:szCs w:val="22"/>
        </w:rPr>
      </w:pPr>
    </w:p>
    <w:p w:rsidR="005D64BB" w:rsidRDefault="005D64BB" w:rsidP="00EF5856">
      <w:pPr>
        <w:shd w:val="clear" w:color="auto" w:fill="FFFFFF"/>
        <w:tabs>
          <w:tab w:val="left" w:pos="14413"/>
        </w:tabs>
        <w:outlineLvl w:val="0"/>
        <w:rPr>
          <w:b/>
          <w:i/>
          <w:sz w:val="22"/>
          <w:szCs w:val="22"/>
        </w:rPr>
      </w:pPr>
    </w:p>
    <w:p w:rsidR="005D64BB" w:rsidRDefault="005D64BB" w:rsidP="00EF5856">
      <w:pPr>
        <w:shd w:val="clear" w:color="auto" w:fill="FFFFFF"/>
        <w:tabs>
          <w:tab w:val="left" w:pos="14413"/>
        </w:tabs>
        <w:outlineLvl w:val="0"/>
        <w:rPr>
          <w:b/>
          <w:i/>
          <w:sz w:val="22"/>
          <w:szCs w:val="22"/>
        </w:rPr>
      </w:pPr>
    </w:p>
    <w:p w:rsidR="005D64BB" w:rsidRDefault="005D64BB" w:rsidP="00EF5856">
      <w:pPr>
        <w:shd w:val="clear" w:color="auto" w:fill="FFFFFF"/>
        <w:tabs>
          <w:tab w:val="left" w:pos="14413"/>
        </w:tabs>
        <w:outlineLvl w:val="0"/>
        <w:rPr>
          <w:b/>
          <w:i/>
          <w:sz w:val="22"/>
          <w:szCs w:val="22"/>
        </w:rPr>
      </w:pPr>
    </w:p>
    <w:p w:rsidR="00092799" w:rsidRDefault="004D157C" w:rsidP="00D20CA6">
      <w:pPr>
        <w:shd w:val="clear" w:color="auto" w:fill="FFFFFF"/>
        <w:tabs>
          <w:tab w:val="left" w:pos="14413"/>
        </w:tabs>
        <w:jc w:val="both"/>
        <w:outlineLvl w:val="0"/>
        <w:rPr>
          <w:i/>
          <w:sz w:val="22"/>
          <w:szCs w:val="22"/>
        </w:rPr>
      </w:pPr>
      <w:r>
        <w:rPr>
          <w:b/>
          <w:sz w:val="22"/>
          <w:szCs w:val="22"/>
          <w:vertAlign w:val="superscript"/>
        </w:rPr>
        <w:lastRenderedPageBreak/>
        <w:t>*</w:t>
      </w:r>
      <w:r>
        <w:rPr>
          <w:b/>
          <w:sz w:val="22"/>
          <w:szCs w:val="22"/>
        </w:rPr>
        <w:t xml:space="preserve"> </w:t>
      </w:r>
      <w:r w:rsidRPr="004D157C">
        <w:rPr>
          <w:i/>
          <w:sz w:val="22"/>
          <w:szCs w:val="22"/>
        </w:rPr>
        <w:t xml:space="preserve">liczba powiatów i gmin biorących udział </w:t>
      </w:r>
      <w:r w:rsidRPr="00111FF6">
        <w:rPr>
          <w:b/>
          <w:i/>
          <w:sz w:val="22"/>
          <w:szCs w:val="22"/>
        </w:rPr>
        <w:t>w doskonalącym  ćwiczeniu wojewódzkim</w:t>
      </w:r>
      <w:r w:rsidRPr="004D157C">
        <w:rPr>
          <w:i/>
          <w:sz w:val="22"/>
          <w:szCs w:val="22"/>
        </w:rPr>
        <w:t xml:space="preserve"> (kompleksowym)</w:t>
      </w:r>
      <w:r w:rsidR="00D20CA6" w:rsidRPr="00D20CA6">
        <w:rPr>
          <w:i/>
          <w:sz w:val="22"/>
          <w:szCs w:val="22"/>
        </w:rPr>
        <w:t xml:space="preserve"> </w:t>
      </w:r>
      <w:r w:rsidR="00454C8E">
        <w:rPr>
          <w:i/>
          <w:sz w:val="22"/>
          <w:szCs w:val="22"/>
        </w:rPr>
        <w:t xml:space="preserve"> </w:t>
      </w:r>
      <w:r w:rsidRPr="004D157C">
        <w:rPr>
          <w:i/>
          <w:sz w:val="22"/>
          <w:szCs w:val="22"/>
        </w:rPr>
        <w:t>będzie ustalana zarządzeniem wojewody niezależnie od Harmonogramu..,</w:t>
      </w:r>
    </w:p>
    <w:p w:rsidR="00EC4755" w:rsidRDefault="00EC4755" w:rsidP="00D20CA6">
      <w:pPr>
        <w:shd w:val="clear" w:color="auto" w:fill="FFFFFF"/>
        <w:tabs>
          <w:tab w:val="left" w:pos="14413"/>
        </w:tabs>
        <w:jc w:val="both"/>
        <w:outlineLvl w:val="0"/>
        <w:rPr>
          <w:sz w:val="22"/>
          <w:szCs w:val="22"/>
        </w:rPr>
      </w:pPr>
    </w:p>
    <w:p w:rsidR="004D157C" w:rsidRPr="004D157C" w:rsidRDefault="004D157C" w:rsidP="00D20CA6">
      <w:pPr>
        <w:shd w:val="clear" w:color="auto" w:fill="FFFFFF"/>
        <w:tabs>
          <w:tab w:val="left" w:pos="14413"/>
        </w:tabs>
        <w:jc w:val="both"/>
        <w:outlineLvl w:val="0"/>
        <w:rPr>
          <w:i/>
          <w:sz w:val="22"/>
          <w:szCs w:val="22"/>
        </w:rPr>
      </w:pPr>
      <w:r>
        <w:rPr>
          <w:b/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 xml:space="preserve"> </w:t>
      </w:r>
      <w:r w:rsidRPr="004D157C">
        <w:rPr>
          <w:i/>
          <w:sz w:val="22"/>
          <w:szCs w:val="22"/>
        </w:rPr>
        <w:t xml:space="preserve">liczba gmin biorących udział </w:t>
      </w:r>
      <w:r w:rsidRPr="00111FF6">
        <w:rPr>
          <w:b/>
          <w:i/>
          <w:sz w:val="22"/>
          <w:szCs w:val="22"/>
        </w:rPr>
        <w:t>w doskonalącym ćwiczeniu powiatowym</w:t>
      </w:r>
      <w:r w:rsidRPr="004D157C">
        <w:rPr>
          <w:i/>
          <w:sz w:val="22"/>
          <w:szCs w:val="22"/>
        </w:rPr>
        <w:t xml:space="preserve"> </w:t>
      </w:r>
      <w:r w:rsidR="00D20CA6">
        <w:rPr>
          <w:i/>
          <w:sz w:val="22"/>
          <w:szCs w:val="22"/>
        </w:rPr>
        <w:t xml:space="preserve">będzie </w:t>
      </w:r>
      <w:r w:rsidRPr="004D157C">
        <w:rPr>
          <w:i/>
          <w:sz w:val="22"/>
          <w:szCs w:val="22"/>
        </w:rPr>
        <w:t>ustalana</w:t>
      </w:r>
      <w:r>
        <w:rPr>
          <w:i/>
          <w:sz w:val="22"/>
          <w:szCs w:val="22"/>
        </w:rPr>
        <w:t xml:space="preserve"> </w:t>
      </w:r>
      <w:r w:rsidRPr="004D157C">
        <w:rPr>
          <w:i/>
          <w:sz w:val="22"/>
          <w:szCs w:val="22"/>
        </w:rPr>
        <w:t xml:space="preserve"> zarządzeniem </w:t>
      </w:r>
      <w:r w:rsidR="00454C8E">
        <w:rPr>
          <w:i/>
          <w:sz w:val="22"/>
          <w:szCs w:val="22"/>
        </w:rPr>
        <w:t xml:space="preserve"> </w:t>
      </w:r>
      <w:r w:rsidRPr="004D157C">
        <w:rPr>
          <w:i/>
          <w:sz w:val="22"/>
          <w:szCs w:val="22"/>
        </w:rPr>
        <w:t>starosty</w:t>
      </w:r>
    </w:p>
    <w:p w:rsidR="004D157C" w:rsidRPr="004D157C" w:rsidRDefault="004D157C" w:rsidP="004D157C">
      <w:pPr>
        <w:shd w:val="clear" w:color="auto" w:fill="FFFFFF"/>
        <w:tabs>
          <w:tab w:val="left" w:pos="14413"/>
        </w:tabs>
        <w:outlineLvl w:val="0"/>
        <w:rPr>
          <w:sz w:val="22"/>
          <w:szCs w:val="22"/>
        </w:rPr>
      </w:pPr>
    </w:p>
    <w:p w:rsidR="00092799" w:rsidRDefault="00092799" w:rsidP="00EF5856">
      <w:pPr>
        <w:shd w:val="clear" w:color="auto" w:fill="FFFFFF"/>
        <w:tabs>
          <w:tab w:val="left" w:pos="14413"/>
        </w:tabs>
        <w:outlineLvl w:val="0"/>
        <w:rPr>
          <w:b/>
          <w:i/>
          <w:sz w:val="22"/>
          <w:szCs w:val="22"/>
        </w:rPr>
      </w:pPr>
    </w:p>
    <w:p w:rsidR="00EF5856" w:rsidRPr="00860C16" w:rsidRDefault="00D20CA6" w:rsidP="00EF5856">
      <w:pPr>
        <w:shd w:val="clear" w:color="auto" w:fill="FFFFFF"/>
        <w:tabs>
          <w:tab w:val="left" w:pos="14413"/>
        </w:tabs>
        <w:outlineLvl w:val="0"/>
        <w:rPr>
          <w:b/>
          <w:i/>
          <w:sz w:val="22"/>
          <w:szCs w:val="22"/>
        </w:rPr>
      </w:pPr>
      <w:r w:rsidRPr="00860C16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2347595</wp:posOffset>
                </wp:positionH>
                <wp:positionV relativeFrom="paragraph">
                  <wp:posOffset>151765</wp:posOffset>
                </wp:positionV>
                <wp:extent cx="4067175" cy="1343025"/>
                <wp:effectExtent l="0" t="0" r="28575" b="285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FCF" w:rsidRPr="00860C16" w:rsidRDefault="00A91FCF" w:rsidP="00EF585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60C1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860C1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Ćwiczenie 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doskonalące </w:t>
                            </w:r>
                            <w:r w:rsidRPr="00860C1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wojewódzkie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(W 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kpl.- ćw. kompleksowe)</w:t>
                            </w:r>
                          </w:p>
                          <w:p w:rsidR="00A91FCF" w:rsidRPr="00860C16" w:rsidRDefault="00A91FCF" w:rsidP="00EF585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1FCF" w:rsidRPr="00860C16" w:rsidRDefault="00A91FCF" w:rsidP="00EF585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60C1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860C1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Ćwiczenie 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doskonalące </w:t>
                            </w:r>
                            <w:r w:rsidRPr="00860C1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powiatowe</w:t>
                            </w:r>
                          </w:p>
                          <w:p w:rsidR="00A91FCF" w:rsidRPr="00860C16" w:rsidRDefault="00A91FCF" w:rsidP="00EF585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1FCF" w:rsidRDefault="00A91FCF" w:rsidP="00EF5856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860C1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860C1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Ćwiczenie</w:t>
                            </w:r>
                            <w:r w:rsidRPr="00D20CA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doskonalące</w:t>
                            </w:r>
                            <w:r w:rsidRPr="00860C1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miejskie i gminne</w:t>
                            </w:r>
                          </w:p>
                          <w:p w:rsidR="00A91FCF" w:rsidRDefault="00A91FCF" w:rsidP="00EF5856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A91FCF" w:rsidRPr="00860C16" w:rsidRDefault="00A91FCF" w:rsidP="00EF5856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477AB">
                              <w:rPr>
                                <w:i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B477AB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Ćwiczenie</w:t>
                            </w:r>
                            <w:r w:rsidRPr="00D20CA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doskonalące</w:t>
                            </w:r>
                            <w:r w:rsidRPr="00B477AB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przesunięte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4.85pt;margin-top:11.95pt;width:320.2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">
                <v:textbox>
                  <w:txbxContent>
                    <w:p w:rsidR="00A91FCF" w:rsidRPr="00860C16" w:rsidRDefault="00A91FCF" w:rsidP="00EF585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60C16">
                        <w:rPr>
                          <w:b/>
                          <w:sz w:val="22"/>
                          <w:szCs w:val="22"/>
                        </w:rPr>
                        <w:t xml:space="preserve">- </w:t>
                      </w:r>
                      <w:r w:rsidRPr="00860C16">
                        <w:rPr>
                          <w:b/>
                          <w:i/>
                          <w:sz w:val="22"/>
                          <w:szCs w:val="22"/>
                        </w:rPr>
                        <w:t xml:space="preserve">Ćwiczenie 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doskonalące </w:t>
                      </w:r>
                      <w:r w:rsidRPr="00860C16">
                        <w:rPr>
                          <w:b/>
                          <w:i/>
                          <w:sz w:val="22"/>
                          <w:szCs w:val="22"/>
                        </w:rPr>
                        <w:t>wojewódzkie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 (W </w:t>
                      </w:r>
                      <w:r>
                        <w:rPr>
                          <w:b/>
                          <w:i/>
                          <w:sz w:val="22"/>
                          <w:szCs w:val="22"/>
                          <w:vertAlign w:val="superscript"/>
                        </w:rPr>
                        <w:t>*</w:t>
                      </w:r>
                      <w:proofErr w:type="spellStart"/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kpl</w:t>
                      </w:r>
                      <w:proofErr w:type="spellEnd"/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.- ćw. kompleksowe)</w:t>
                      </w:r>
                    </w:p>
                    <w:p w:rsidR="00A91FCF" w:rsidRPr="00860C16" w:rsidRDefault="00A91FCF" w:rsidP="00EF5856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A91FCF" w:rsidRPr="00860C16" w:rsidRDefault="00A91FCF" w:rsidP="00EF585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60C16">
                        <w:rPr>
                          <w:b/>
                          <w:sz w:val="22"/>
                          <w:szCs w:val="22"/>
                        </w:rPr>
                        <w:t xml:space="preserve">- </w:t>
                      </w:r>
                      <w:r w:rsidRPr="00860C16">
                        <w:rPr>
                          <w:b/>
                          <w:i/>
                          <w:sz w:val="22"/>
                          <w:szCs w:val="22"/>
                        </w:rPr>
                        <w:t xml:space="preserve">Ćwiczenie 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doskonalące </w:t>
                      </w:r>
                      <w:r w:rsidRPr="00860C16">
                        <w:rPr>
                          <w:b/>
                          <w:i/>
                          <w:sz w:val="22"/>
                          <w:szCs w:val="22"/>
                        </w:rPr>
                        <w:t>powiatowe</w:t>
                      </w:r>
                    </w:p>
                    <w:p w:rsidR="00A91FCF" w:rsidRPr="00860C16" w:rsidRDefault="00A91FCF" w:rsidP="00EF5856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A91FCF" w:rsidRDefault="00A91FCF" w:rsidP="00EF5856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860C16">
                        <w:rPr>
                          <w:b/>
                          <w:sz w:val="22"/>
                          <w:szCs w:val="22"/>
                        </w:rPr>
                        <w:t xml:space="preserve">- </w:t>
                      </w:r>
                      <w:r w:rsidRPr="00860C16">
                        <w:rPr>
                          <w:b/>
                          <w:i/>
                          <w:sz w:val="22"/>
                          <w:szCs w:val="22"/>
                        </w:rPr>
                        <w:t>Ćwiczenie</w:t>
                      </w:r>
                      <w:r w:rsidRPr="00D20CA6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doskonalące</w:t>
                      </w:r>
                      <w:r w:rsidRPr="00860C16">
                        <w:rPr>
                          <w:b/>
                          <w:i/>
                          <w:sz w:val="22"/>
                          <w:szCs w:val="22"/>
                        </w:rPr>
                        <w:t xml:space="preserve"> miejskie i gminne</w:t>
                      </w:r>
                    </w:p>
                    <w:p w:rsidR="00A91FCF" w:rsidRDefault="00A91FCF" w:rsidP="00EF5856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A91FCF" w:rsidRPr="00860C16" w:rsidRDefault="00A91FCF" w:rsidP="00EF5856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B477AB">
                        <w:rPr>
                          <w:i/>
                          <w:sz w:val="22"/>
                          <w:szCs w:val="22"/>
                        </w:rPr>
                        <w:t xml:space="preserve">- </w:t>
                      </w:r>
                      <w:r w:rsidRPr="00B477AB">
                        <w:rPr>
                          <w:b/>
                          <w:i/>
                          <w:sz w:val="22"/>
                          <w:szCs w:val="22"/>
                        </w:rPr>
                        <w:t>Ćwiczenie</w:t>
                      </w:r>
                      <w:r w:rsidRPr="00D20CA6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doskonalące</w:t>
                      </w:r>
                      <w:r w:rsidRPr="00B477AB">
                        <w:rPr>
                          <w:b/>
                          <w:i/>
                          <w:sz w:val="22"/>
                          <w:szCs w:val="22"/>
                        </w:rPr>
                        <w:t xml:space="preserve"> przesunięte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0C16"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1211580</wp:posOffset>
                </wp:positionH>
                <wp:positionV relativeFrom="paragraph">
                  <wp:posOffset>172085</wp:posOffset>
                </wp:positionV>
                <wp:extent cx="800100" cy="213995"/>
                <wp:effectExtent l="0" t="0" r="19050" b="1460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13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1FCF" w:rsidRPr="00860C16" w:rsidRDefault="00A91FCF" w:rsidP="00EF585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60C16">
                              <w:rPr>
                                <w:b/>
                                <w:sz w:val="22"/>
                                <w:szCs w:val="2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95.4pt;margin-top:13.55pt;width:63pt;height:16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" fillcolor="yellow">
                <v:textbox inset=".1mm,.1mm,.1mm,.1mm">
                  <w:txbxContent>
                    <w:p w:rsidR="00A91FCF" w:rsidRPr="00860C16" w:rsidRDefault="00A91FCF" w:rsidP="00EF585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860C16">
                        <w:rPr>
                          <w:b/>
                          <w:sz w:val="22"/>
                          <w:szCs w:val="22"/>
                        </w:rPr>
                        <w:t>W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F5856" w:rsidRPr="00860C16">
        <w:rPr>
          <w:b/>
          <w:i/>
          <w:sz w:val="22"/>
          <w:szCs w:val="22"/>
        </w:rPr>
        <w:t>LEGENDA:</w:t>
      </w:r>
      <w:r w:rsidR="00EF5856" w:rsidRPr="00860C16">
        <w:rPr>
          <w:b/>
          <w:i/>
          <w:sz w:val="22"/>
          <w:szCs w:val="22"/>
        </w:rPr>
        <w:tab/>
      </w:r>
    </w:p>
    <w:p w:rsidR="00EF5856" w:rsidRPr="00EF5856" w:rsidRDefault="00EF5856" w:rsidP="00EF5856">
      <w:pPr>
        <w:jc w:val="center"/>
        <w:rPr>
          <w:rFonts w:ascii="Arial" w:hAnsi="Arial" w:cs="Arial"/>
          <w:sz w:val="24"/>
          <w:szCs w:val="24"/>
        </w:rPr>
      </w:pPr>
    </w:p>
    <w:p w:rsidR="00EF5856" w:rsidRDefault="00D20CA6" w:rsidP="005C634D">
      <w:pPr>
        <w:pStyle w:val="Tekstpodstawowy3"/>
        <w:tabs>
          <w:tab w:val="left" w:pos="924"/>
        </w:tabs>
        <w:spacing w:before="60"/>
        <w:ind w:left="709" w:hanging="425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1202055</wp:posOffset>
                </wp:positionH>
                <wp:positionV relativeFrom="paragraph">
                  <wp:posOffset>19685</wp:posOffset>
                </wp:positionV>
                <wp:extent cx="800100" cy="238897"/>
                <wp:effectExtent l="0" t="0" r="19050" b="2794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3889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1FCF" w:rsidRPr="00860C16" w:rsidRDefault="00A91FCF" w:rsidP="00EF585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60C16">
                              <w:rPr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94.65pt;margin-top:1.55pt;width:63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" fillcolor="#00b0f0">
                <v:textbox inset=".1mm,.1mm,.1mm,.1mm">
                  <w:txbxContent>
                    <w:p w:rsidR="00A91FCF" w:rsidRPr="00860C16" w:rsidRDefault="00A91FCF" w:rsidP="00EF585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860C16">
                        <w:rPr>
                          <w:b/>
                          <w:sz w:val="22"/>
                          <w:szCs w:val="22"/>
                        </w:rPr>
                        <w:t>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05101" w:rsidRDefault="00D20CA6" w:rsidP="005C634D">
      <w:pPr>
        <w:pStyle w:val="Tekstpodstawowy3"/>
        <w:tabs>
          <w:tab w:val="left" w:pos="924"/>
        </w:tabs>
        <w:spacing w:before="60"/>
        <w:ind w:left="709" w:hanging="425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48B98" wp14:editId="785C0D3F">
                <wp:simplePos x="0" y="0"/>
                <wp:positionH relativeFrom="margin">
                  <wp:posOffset>1222375</wp:posOffset>
                </wp:positionH>
                <wp:positionV relativeFrom="paragraph">
                  <wp:posOffset>135255</wp:posOffset>
                </wp:positionV>
                <wp:extent cx="800100" cy="238760"/>
                <wp:effectExtent l="0" t="0" r="19050" b="2794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38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010D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1FCF" w:rsidRPr="00860C16" w:rsidRDefault="00A91FCF" w:rsidP="00EF585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B48B98" id="_x0000_s1029" style="position:absolute;left:0;text-align:left;margin-left:96.25pt;margin-top:10.65pt;width:63pt;height:18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" fillcolor="#e010d6">
                <v:textbox inset=".1mm,.1mm,.1mm,.1mm">
                  <w:txbxContent>
                    <w:p w:rsidR="00A91FCF" w:rsidRPr="00860C16" w:rsidRDefault="00A91FCF" w:rsidP="00EF585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2356A" wp14:editId="1187E513">
                <wp:simplePos x="0" y="0"/>
                <wp:positionH relativeFrom="margin">
                  <wp:posOffset>1222375</wp:posOffset>
                </wp:positionH>
                <wp:positionV relativeFrom="paragraph">
                  <wp:posOffset>474980</wp:posOffset>
                </wp:positionV>
                <wp:extent cx="781050" cy="247650"/>
                <wp:effectExtent l="0" t="0" r="19050" b="1905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1FCF" w:rsidRPr="00D437A5" w:rsidRDefault="00A91FCF" w:rsidP="00335E58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b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G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vertAlign w:val="subscript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C2356A" id="_x0000_s1030" style="position:absolute;left:0;text-align:left;margin-left:96.25pt;margin-top:37.4pt;width:61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" fillcolor="white [3212]">
                <v:textbox inset=".1mm,.1mm,.1mm,.1mm">
                  <w:txbxContent>
                    <w:p w:rsidR="00A91FCF" w:rsidRPr="00D437A5" w:rsidRDefault="00A91FCF" w:rsidP="00335E58">
                      <w:pPr>
                        <w:shd w:val="clear" w:color="auto" w:fill="C5E0B3" w:themeFill="accent6" w:themeFillTint="66"/>
                        <w:jc w:val="center"/>
                        <w:rPr>
                          <w:b/>
                          <w:sz w:val="22"/>
                          <w:szCs w:val="22"/>
                          <w:vertAlign w:val="subscript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G </w:t>
                      </w:r>
                      <w:r>
                        <w:rPr>
                          <w:b/>
                          <w:sz w:val="22"/>
                          <w:szCs w:val="22"/>
                          <w:vertAlign w:val="subscript"/>
                        </w:rPr>
                        <w:t>z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05101" w:rsidRPr="00705101" w:rsidRDefault="00705101" w:rsidP="00705101"/>
    <w:p w:rsidR="00705101" w:rsidRPr="00705101" w:rsidRDefault="00705101" w:rsidP="00705101"/>
    <w:p w:rsidR="00705101" w:rsidRDefault="00705101" w:rsidP="00705101"/>
    <w:p w:rsidR="00EF5856" w:rsidRPr="00705101" w:rsidRDefault="00705101" w:rsidP="00705101">
      <w:pPr>
        <w:tabs>
          <w:tab w:val="left" w:pos="1207"/>
        </w:tabs>
      </w:pPr>
      <w:r>
        <w:tab/>
      </w:r>
    </w:p>
    <w:sectPr w:rsidR="00EF5856" w:rsidRPr="00705101" w:rsidSect="00B11929">
      <w:headerReference w:type="default" r:id="rId8"/>
      <w:footerReference w:type="default" r:id="rId9"/>
      <w:pgSz w:w="11906" w:h="16838" w:code="9"/>
      <w:pgMar w:top="709" w:right="1418" w:bottom="964" w:left="1418" w:header="425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1EE" w:rsidRDefault="00F621EE">
      <w:r>
        <w:separator/>
      </w:r>
    </w:p>
  </w:endnote>
  <w:endnote w:type="continuationSeparator" w:id="0">
    <w:p w:rsidR="00F621EE" w:rsidRDefault="00F6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FCF" w:rsidRPr="004B0FC8" w:rsidRDefault="00A91FCF" w:rsidP="00EC0EE2">
    <w:pPr>
      <w:pStyle w:val="Stopka"/>
      <w:tabs>
        <w:tab w:val="center" w:pos="79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916940</wp:posOffset>
              </wp:positionV>
              <wp:extent cx="1905000" cy="31559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FCF" w:rsidRDefault="00A91FCF" w:rsidP="004B0F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33399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33399"/>
                              <w:sz w:val="10"/>
                              <w:szCs w:val="10"/>
                            </w:rPr>
                            <w:t>NAJBARDZIEJ NOWOCZESNY</w:t>
                          </w:r>
                        </w:p>
                        <w:p w:rsidR="00A91FCF" w:rsidRDefault="00A91FCF" w:rsidP="004B0F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33399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33399"/>
                              <w:sz w:val="10"/>
                              <w:szCs w:val="10"/>
                            </w:rPr>
                            <w:t>URZĄD ADMINISTRACJI RZĄDOWEJ W 2005 r.</w:t>
                          </w:r>
                        </w:p>
                        <w:p w:rsidR="00A91FCF" w:rsidRDefault="00A91FCF" w:rsidP="004B0FC8">
                          <w:pPr>
                            <w:jc w:val="center"/>
                            <w:rPr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33399"/>
                              <w:sz w:val="10"/>
                              <w:szCs w:val="10"/>
                            </w:rPr>
                            <w:t xml:space="preserve">KATEGORIA „KOMPUTER I INTERNET NARZĘDZIEM </w:t>
                          </w:r>
                          <w:r>
                            <w:rPr>
                              <w:rFonts w:ascii="Arial" w:hAnsi="Arial" w:cs="Arial"/>
                              <w:b/>
                              <w:color w:val="333399"/>
                              <w:sz w:val="10"/>
                              <w:szCs w:val="10"/>
                            </w:rPr>
                            <w:br/>
                            <w:t>PRACY I DIALOGU”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1" type="#_x0000_t202" style="position:absolute;margin-left:-1.65pt;margin-top:72.2pt;width:150pt;height: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" filled="f" stroked="f">
              <v:textbox inset="0,0,0,0">
                <w:txbxContent>
                  <w:p w:rsidR="00A91FCF" w:rsidRDefault="00A91FCF" w:rsidP="004B0FC8">
                    <w:pPr>
                      <w:jc w:val="center"/>
                      <w:rPr>
                        <w:rFonts w:ascii="Arial" w:hAnsi="Arial" w:cs="Arial"/>
                        <w:b/>
                        <w:color w:val="333399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b/>
                        <w:color w:val="333399"/>
                        <w:sz w:val="10"/>
                        <w:szCs w:val="10"/>
                      </w:rPr>
                      <w:t>NAJBARDZIEJ NOWOCZESNY</w:t>
                    </w:r>
                  </w:p>
                  <w:p w:rsidR="00A91FCF" w:rsidRDefault="00A91FCF" w:rsidP="004B0FC8">
                    <w:pPr>
                      <w:jc w:val="center"/>
                      <w:rPr>
                        <w:rFonts w:ascii="Arial" w:hAnsi="Arial" w:cs="Arial"/>
                        <w:b/>
                        <w:color w:val="333399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b/>
                        <w:color w:val="333399"/>
                        <w:sz w:val="10"/>
                        <w:szCs w:val="10"/>
                      </w:rPr>
                      <w:t>URZĄD ADMINISTRACJI RZĄDOWEJ W 2005 r.</w:t>
                    </w:r>
                  </w:p>
                  <w:p w:rsidR="00A91FCF" w:rsidRDefault="00A91FCF" w:rsidP="004B0FC8">
                    <w:pPr>
                      <w:jc w:val="center"/>
                      <w:rPr>
                        <w:szCs w:val="10"/>
                      </w:rPr>
                    </w:pPr>
                    <w:r>
                      <w:rPr>
                        <w:rFonts w:ascii="Arial" w:hAnsi="Arial" w:cs="Arial"/>
                        <w:b/>
                        <w:color w:val="333399"/>
                        <w:sz w:val="10"/>
                        <w:szCs w:val="10"/>
                      </w:rPr>
                      <w:t xml:space="preserve">KATEGORIA „KOMPUTER I INTERNET NARZĘDZIEM </w:t>
                    </w:r>
                    <w:r>
                      <w:rPr>
                        <w:rFonts w:ascii="Arial" w:hAnsi="Arial" w:cs="Arial"/>
                        <w:b/>
                        <w:color w:val="333399"/>
                        <w:sz w:val="10"/>
                        <w:szCs w:val="10"/>
                      </w:rPr>
                      <w:br/>
                      <w:t>PRACY I DIALOGU”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3963035</wp:posOffset>
              </wp:positionH>
              <wp:positionV relativeFrom="paragraph">
                <wp:posOffset>1000125</wp:posOffset>
              </wp:positionV>
              <wp:extent cx="1943100" cy="172720"/>
              <wp:effectExtent l="0" t="0" r="0" b="0"/>
              <wp:wrapNone/>
              <wp:docPr id="1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FCF" w:rsidRDefault="00A91FCF" w:rsidP="004B0F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33399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33399"/>
                              <w:sz w:val="10"/>
                              <w:szCs w:val="10"/>
                            </w:rPr>
                            <w:t xml:space="preserve">WYRÓŻNIENIE ZA „ZAANGAŻOWANIE W DOSKONALENIE" </w:t>
                          </w:r>
                        </w:p>
                        <w:p w:rsidR="00A91FCF" w:rsidRDefault="00A91FCF" w:rsidP="004B0F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33399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33399"/>
                              <w:sz w:val="10"/>
                              <w:szCs w:val="10"/>
                            </w:rPr>
                            <w:t>EUROPEJSKIEJ FUNDACJI ZARZĄDZANIA JAKOŚCIĄ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2" type="#_x0000_t202" style="position:absolute;margin-left:312.05pt;margin-top:78.75pt;width:153pt;height:1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7JsAIAALE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" filled="f" stroked="f">
              <v:textbox inset="0,0,0,0">
                <w:txbxContent>
                  <w:p w:rsidR="00A91FCF" w:rsidRDefault="00A91FCF" w:rsidP="004B0FC8">
                    <w:pPr>
                      <w:jc w:val="center"/>
                      <w:rPr>
                        <w:rFonts w:ascii="Arial" w:hAnsi="Arial" w:cs="Arial"/>
                        <w:b/>
                        <w:color w:val="333399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b/>
                        <w:color w:val="333399"/>
                        <w:sz w:val="10"/>
                        <w:szCs w:val="10"/>
                      </w:rPr>
                      <w:t xml:space="preserve">WYRÓŻNIENIE ZA „ZAANGAŻOWANIE W DOSKONALENIE" </w:t>
                    </w:r>
                  </w:p>
                  <w:p w:rsidR="00A91FCF" w:rsidRDefault="00A91FCF" w:rsidP="004B0FC8">
                    <w:pPr>
                      <w:jc w:val="center"/>
                      <w:rPr>
                        <w:rFonts w:ascii="Arial" w:hAnsi="Arial" w:cs="Arial"/>
                        <w:b/>
                        <w:color w:val="333399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b/>
                        <w:color w:val="333399"/>
                        <w:sz w:val="10"/>
                        <w:szCs w:val="10"/>
                      </w:rPr>
                      <w:t>EUROPEJSKIEJ FUNDACJI ZARZĄDZANIA JAKOŚCIĄ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1EE" w:rsidRDefault="00F621EE">
      <w:r>
        <w:separator/>
      </w:r>
    </w:p>
  </w:footnote>
  <w:footnote w:type="continuationSeparator" w:id="0">
    <w:p w:rsidR="00F621EE" w:rsidRDefault="00F62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FCF" w:rsidRDefault="00A91FCF" w:rsidP="00D95EBA">
    <w:pPr>
      <w:pStyle w:val="Nagwek"/>
      <w:spacing w:after="120"/>
      <w:rPr>
        <w:sz w:val="22"/>
        <w:szCs w:val="22"/>
      </w:rPr>
    </w:pPr>
    <w:r w:rsidRPr="00D95EBA">
      <w:rPr>
        <w:sz w:val="22"/>
        <w:szCs w:val="22"/>
      </w:rPr>
      <w:tab/>
    </w:r>
  </w:p>
  <w:p w:rsidR="00A91FCF" w:rsidRPr="00CA5EBF" w:rsidRDefault="00A91FCF" w:rsidP="003202DA">
    <w:pPr>
      <w:pStyle w:val="Nagwek"/>
      <w:spacing w:after="240"/>
      <w:jc w:val="center"/>
      <w:rPr>
        <w:rFonts w:ascii="Arial" w:hAnsi="Arial" w:cs="Arial"/>
        <w:sz w:val="22"/>
        <w:szCs w:val="22"/>
      </w:rPr>
    </w:pPr>
    <w:r w:rsidRPr="00CA5EBF">
      <w:rPr>
        <w:rFonts w:ascii="Arial" w:hAnsi="Arial" w:cs="Arial"/>
        <w:sz w:val="22"/>
        <w:szCs w:val="22"/>
      </w:rPr>
      <w:t xml:space="preserve">- </w:t>
    </w:r>
    <w:r w:rsidRPr="00DB0728">
      <w:rPr>
        <w:sz w:val="22"/>
        <w:szCs w:val="22"/>
      </w:rPr>
      <w:fldChar w:fldCharType="begin"/>
    </w:r>
    <w:r w:rsidRPr="00DB0728">
      <w:rPr>
        <w:sz w:val="22"/>
        <w:szCs w:val="22"/>
      </w:rPr>
      <w:instrText xml:space="preserve"> PAGE </w:instrText>
    </w:r>
    <w:r w:rsidRPr="00DB0728">
      <w:rPr>
        <w:sz w:val="22"/>
        <w:szCs w:val="22"/>
      </w:rPr>
      <w:fldChar w:fldCharType="separate"/>
    </w:r>
    <w:r w:rsidRPr="00DB0728">
      <w:rPr>
        <w:noProof/>
        <w:sz w:val="22"/>
        <w:szCs w:val="22"/>
      </w:rPr>
      <w:t>12</w:t>
    </w:r>
    <w:r w:rsidRPr="00DB0728">
      <w:rPr>
        <w:sz w:val="22"/>
        <w:szCs w:val="22"/>
      </w:rPr>
      <w:fldChar w:fldCharType="end"/>
    </w:r>
    <w:r w:rsidRPr="00DB0728">
      <w:rPr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2B6"/>
    <w:multiLevelType w:val="hybridMultilevel"/>
    <w:tmpl w:val="130C30F4"/>
    <w:lvl w:ilvl="0" w:tplc="BB30D632">
      <w:start w:val="1"/>
      <w:numFmt w:val="lowerLetter"/>
      <w:lvlText w:val="%1)"/>
      <w:lvlJc w:val="left"/>
      <w:pPr>
        <w:ind w:left="1713" w:hanging="360"/>
      </w:pPr>
      <w:rPr>
        <w:rFonts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82069B8"/>
    <w:multiLevelType w:val="hybridMultilevel"/>
    <w:tmpl w:val="6560A236"/>
    <w:lvl w:ilvl="0" w:tplc="04150017">
      <w:start w:val="1"/>
      <w:numFmt w:val="lowerLetter"/>
      <w:lvlText w:val="%1)"/>
      <w:lvlJc w:val="left"/>
      <w:pPr>
        <w:ind w:left="1702" w:hanging="360"/>
      </w:pPr>
    </w:lvl>
    <w:lvl w:ilvl="1" w:tplc="04150019" w:tentative="1">
      <w:start w:val="1"/>
      <w:numFmt w:val="lowerLetter"/>
      <w:lvlText w:val="%2."/>
      <w:lvlJc w:val="left"/>
      <w:pPr>
        <w:ind w:left="2422" w:hanging="360"/>
      </w:pPr>
    </w:lvl>
    <w:lvl w:ilvl="2" w:tplc="0415001B" w:tentative="1">
      <w:start w:val="1"/>
      <w:numFmt w:val="lowerRoman"/>
      <w:lvlText w:val="%3."/>
      <w:lvlJc w:val="right"/>
      <w:pPr>
        <w:ind w:left="3142" w:hanging="180"/>
      </w:pPr>
    </w:lvl>
    <w:lvl w:ilvl="3" w:tplc="0415000F" w:tentative="1">
      <w:start w:val="1"/>
      <w:numFmt w:val="decimal"/>
      <w:lvlText w:val="%4."/>
      <w:lvlJc w:val="left"/>
      <w:pPr>
        <w:ind w:left="3862" w:hanging="360"/>
      </w:pPr>
    </w:lvl>
    <w:lvl w:ilvl="4" w:tplc="04150019" w:tentative="1">
      <w:start w:val="1"/>
      <w:numFmt w:val="lowerLetter"/>
      <w:lvlText w:val="%5."/>
      <w:lvlJc w:val="left"/>
      <w:pPr>
        <w:ind w:left="4582" w:hanging="360"/>
      </w:pPr>
    </w:lvl>
    <w:lvl w:ilvl="5" w:tplc="0415001B" w:tentative="1">
      <w:start w:val="1"/>
      <w:numFmt w:val="lowerRoman"/>
      <w:lvlText w:val="%6."/>
      <w:lvlJc w:val="right"/>
      <w:pPr>
        <w:ind w:left="5302" w:hanging="180"/>
      </w:pPr>
    </w:lvl>
    <w:lvl w:ilvl="6" w:tplc="0415000F" w:tentative="1">
      <w:start w:val="1"/>
      <w:numFmt w:val="decimal"/>
      <w:lvlText w:val="%7."/>
      <w:lvlJc w:val="left"/>
      <w:pPr>
        <w:ind w:left="6022" w:hanging="360"/>
      </w:pPr>
    </w:lvl>
    <w:lvl w:ilvl="7" w:tplc="04150019" w:tentative="1">
      <w:start w:val="1"/>
      <w:numFmt w:val="lowerLetter"/>
      <w:lvlText w:val="%8."/>
      <w:lvlJc w:val="left"/>
      <w:pPr>
        <w:ind w:left="6742" w:hanging="360"/>
      </w:pPr>
    </w:lvl>
    <w:lvl w:ilvl="8" w:tplc="0415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2" w15:restartNumberingAfterBreak="0">
    <w:nsid w:val="1B6C29A3"/>
    <w:multiLevelType w:val="hybridMultilevel"/>
    <w:tmpl w:val="130C30F4"/>
    <w:lvl w:ilvl="0" w:tplc="BB30D632">
      <w:start w:val="1"/>
      <w:numFmt w:val="lowerLetter"/>
      <w:lvlText w:val="%1)"/>
      <w:lvlJc w:val="left"/>
      <w:pPr>
        <w:ind w:left="1713" w:hanging="360"/>
      </w:pPr>
      <w:rPr>
        <w:rFonts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EA555BD"/>
    <w:multiLevelType w:val="hybridMultilevel"/>
    <w:tmpl w:val="1D0A8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90F35"/>
    <w:multiLevelType w:val="hybridMultilevel"/>
    <w:tmpl w:val="532E6096"/>
    <w:lvl w:ilvl="0" w:tplc="2012D94E">
      <w:start w:val="1"/>
      <w:numFmt w:val="decimal"/>
      <w:lvlText w:val="%1."/>
      <w:lvlJc w:val="right"/>
      <w:pPr>
        <w:tabs>
          <w:tab w:val="num" w:pos="780"/>
        </w:tabs>
        <w:ind w:left="78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C21F7"/>
    <w:multiLevelType w:val="hybridMultilevel"/>
    <w:tmpl w:val="FA5ADFBE"/>
    <w:lvl w:ilvl="0" w:tplc="1B2CE514">
      <w:start w:val="1"/>
      <w:numFmt w:val="lowerLetter"/>
      <w:lvlText w:val="%1)"/>
      <w:lvlJc w:val="left"/>
      <w:pPr>
        <w:ind w:left="2140" w:hanging="360"/>
      </w:pPr>
      <w:rPr>
        <w:rFonts w:hint="default"/>
        <w:b w:val="0"/>
        <w:i w:val="0"/>
        <w:color w:val="auto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6" w15:restartNumberingAfterBreak="0">
    <w:nsid w:val="28C54BA1"/>
    <w:multiLevelType w:val="multilevel"/>
    <w:tmpl w:val="FAD674E0"/>
    <w:lvl w:ilvl="0">
      <w:start w:val="3"/>
      <w:numFmt w:val="decimal"/>
      <w:lvlText w:val="%1."/>
      <w:lvlJc w:val="left"/>
      <w:pPr>
        <w:ind w:left="6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0" w:hanging="1800"/>
      </w:pPr>
      <w:rPr>
        <w:rFonts w:hint="default"/>
      </w:rPr>
    </w:lvl>
  </w:abstractNum>
  <w:abstractNum w:abstractNumId="7" w15:restartNumberingAfterBreak="0">
    <w:nsid w:val="28EA6563"/>
    <w:multiLevelType w:val="hybridMultilevel"/>
    <w:tmpl w:val="AD449FD2"/>
    <w:lvl w:ilvl="0" w:tplc="04150017">
      <w:start w:val="1"/>
      <w:numFmt w:val="lowerLetter"/>
      <w:lvlText w:val="%1)"/>
      <w:lvlJc w:val="left"/>
      <w:pPr>
        <w:tabs>
          <w:tab w:val="num" w:pos="937"/>
        </w:tabs>
        <w:ind w:left="937" w:hanging="397"/>
      </w:pPr>
      <w:rPr>
        <w:rFonts w:hint="default"/>
        <w:b w:val="0"/>
        <w:i w:val="0"/>
        <w:color w:val="auto"/>
        <w:sz w:val="22"/>
        <w:szCs w:val="22"/>
      </w:rPr>
    </w:lvl>
    <w:lvl w:ilvl="1" w:tplc="832EFACE">
      <w:start w:val="1"/>
      <w:numFmt w:val="lowerLetter"/>
      <w:lvlText w:val="%2)"/>
      <w:lvlJc w:val="left"/>
      <w:pPr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CAB637D"/>
    <w:multiLevelType w:val="hybridMultilevel"/>
    <w:tmpl w:val="DCB0FEA6"/>
    <w:lvl w:ilvl="0" w:tplc="BC721086">
      <w:start w:val="1"/>
      <w:numFmt w:val="lowerLetter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2E02E4"/>
    <w:multiLevelType w:val="hybridMultilevel"/>
    <w:tmpl w:val="357E7910"/>
    <w:lvl w:ilvl="0" w:tplc="04150017">
      <w:start w:val="1"/>
      <w:numFmt w:val="lowerLetter"/>
      <w:lvlText w:val="%1)"/>
      <w:lvlJc w:val="left"/>
      <w:pPr>
        <w:ind w:left="2140" w:hanging="360"/>
      </w:pPr>
      <w:rPr>
        <w:rFonts w:hint="default"/>
        <w:b w:val="0"/>
        <w:i w:val="0"/>
        <w:sz w:val="22"/>
        <w:szCs w:val="24"/>
      </w:rPr>
    </w:lvl>
    <w:lvl w:ilvl="1" w:tplc="0415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0" w15:restartNumberingAfterBreak="0">
    <w:nsid w:val="36865E5F"/>
    <w:multiLevelType w:val="multilevel"/>
    <w:tmpl w:val="466C07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11" w15:restartNumberingAfterBreak="0">
    <w:nsid w:val="37C42660"/>
    <w:multiLevelType w:val="hybridMultilevel"/>
    <w:tmpl w:val="625C01FC"/>
    <w:lvl w:ilvl="0" w:tplc="04150017">
      <w:start w:val="1"/>
      <w:numFmt w:val="lowerLetter"/>
      <w:lvlText w:val="%1)"/>
      <w:lvlJc w:val="left"/>
      <w:pPr>
        <w:tabs>
          <w:tab w:val="num" w:pos="937"/>
        </w:tabs>
        <w:ind w:left="937" w:hanging="397"/>
      </w:pPr>
      <w:rPr>
        <w:rFonts w:hint="default"/>
        <w:b w:val="0"/>
        <w:i w:val="0"/>
        <w:color w:val="auto"/>
        <w:sz w:val="22"/>
        <w:szCs w:val="22"/>
      </w:rPr>
    </w:lvl>
    <w:lvl w:ilvl="1" w:tplc="832EFACE">
      <w:start w:val="1"/>
      <w:numFmt w:val="lowerLetter"/>
      <w:lvlText w:val="%2)"/>
      <w:lvlJc w:val="left"/>
      <w:pPr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1341A0D"/>
    <w:multiLevelType w:val="multilevel"/>
    <w:tmpl w:val="1DFE0D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13" w15:restartNumberingAfterBreak="0">
    <w:nsid w:val="41F6313A"/>
    <w:multiLevelType w:val="hybridMultilevel"/>
    <w:tmpl w:val="130C30F4"/>
    <w:lvl w:ilvl="0" w:tplc="BB30D632">
      <w:start w:val="1"/>
      <w:numFmt w:val="lowerLetter"/>
      <w:lvlText w:val="%1)"/>
      <w:lvlJc w:val="left"/>
      <w:pPr>
        <w:ind w:left="1713" w:hanging="360"/>
      </w:pPr>
      <w:rPr>
        <w:rFonts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34E36D3"/>
    <w:multiLevelType w:val="hybridMultilevel"/>
    <w:tmpl w:val="7938F40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55B18"/>
    <w:multiLevelType w:val="hybridMultilevel"/>
    <w:tmpl w:val="022EEC3A"/>
    <w:lvl w:ilvl="0" w:tplc="04150017">
      <w:start w:val="1"/>
      <w:numFmt w:val="lowerLetter"/>
      <w:lvlText w:val="%1)"/>
      <w:lvlJc w:val="left"/>
      <w:pPr>
        <w:ind w:left="21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6" w15:restartNumberingAfterBreak="0">
    <w:nsid w:val="482F6663"/>
    <w:multiLevelType w:val="hybridMultilevel"/>
    <w:tmpl w:val="F1560080"/>
    <w:lvl w:ilvl="0" w:tplc="04150017">
      <w:start w:val="1"/>
      <w:numFmt w:val="lowerLetter"/>
      <w:lvlText w:val="%1)"/>
      <w:lvlJc w:val="left"/>
      <w:pPr>
        <w:tabs>
          <w:tab w:val="num" w:pos="937"/>
        </w:tabs>
        <w:ind w:left="937" w:hanging="397"/>
      </w:pPr>
      <w:rPr>
        <w:rFonts w:hint="default"/>
        <w:b w:val="0"/>
        <w:i w:val="0"/>
        <w:color w:val="auto"/>
        <w:sz w:val="22"/>
        <w:szCs w:val="22"/>
      </w:rPr>
    </w:lvl>
    <w:lvl w:ilvl="1" w:tplc="832EFACE">
      <w:start w:val="1"/>
      <w:numFmt w:val="lowerLetter"/>
      <w:lvlText w:val="%2)"/>
      <w:lvlJc w:val="left"/>
      <w:pPr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E3178FF"/>
    <w:multiLevelType w:val="hybridMultilevel"/>
    <w:tmpl w:val="5706D4BE"/>
    <w:lvl w:ilvl="0" w:tplc="D2AA3B32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8" w15:restartNumberingAfterBreak="0">
    <w:nsid w:val="55BC4675"/>
    <w:multiLevelType w:val="hybridMultilevel"/>
    <w:tmpl w:val="6560A236"/>
    <w:lvl w:ilvl="0" w:tplc="04150017">
      <w:start w:val="1"/>
      <w:numFmt w:val="lowerLetter"/>
      <w:lvlText w:val="%1)"/>
      <w:lvlJc w:val="left"/>
      <w:pPr>
        <w:ind w:left="1702" w:hanging="360"/>
      </w:pPr>
    </w:lvl>
    <w:lvl w:ilvl="1" w:tplc="04150019" w:tentative="1">
      <w:start w:val="1"/>
      <w:numFmt w:val="lowerLetter"/>
      <w:lvlText w:val="%2."/>
      <w:lvlJc w:val="left"/>
      <w:pPr>
        <w:ind w:left="2422" w:hanging="360"/>
      </w:pPr>
    </w:lvl>
    <w:lvl w:ilvl="2" w:tplc="0415001B" w:tentative="1">
      <w:start w:val="1"/>
      <w:numFmt w:val="lowerRoman"/>
      <w:lvlText w:val="%3."/>
      <w:lvlJc w:val="right"/>
      <w:pPr>
        <w:ind w:left="3142" w:hanging="180"/>
      </w:pPr>
    </w:lvl>
    <w:lvl w:ilvl="3" w:tplc="0415000F" w:tentative="1">
      <w:start w:val="1"/>
      <w:numFmt w:val="decimal"/>
      <w:lvlText w:val="%4."/>
      <w:lvlJc w:val="left"/>
      <w:pPr>
        <w:ind w:left="3862" w:hanging="360"/>
      </w:pPr>
    </w:lvl>
    <w:lvl w:ilvl="4" w:tplc="04150019" w:tentative="1">
      <w:start w:val="1"/>
      <w:numFmt w:val="lowerLetter"/>
      <w:lvlText w:val="%5."/>
      <w:lvlJc w:val="left"/>
      <w:pPr>
        <w:ind w:left="4582" w:hanging="360"/>
      </w:pPr>
    </w:lvl>
    <w:lvl w:ilvl="5" w:tplc="0415001B" w:tentative="1">
      <w:start w:val="1"/>
      <w:numFmt w:val="lowerRoman"/>
      <w:lvlText w:val="%6."/>
      <w:lvlJc w:val="right"/>
      <w:pPr>
        <w:ind w:left="5302" w:hanging="180"/>
      </w:pPr>
    </w:lvl>
    <w:lvl w:ilvl="6" w:tplc="0415000F" w:tentative="1">
      <w:start w:val="1"/>
      <w:numFmt w:val="decimal"/>
      <w:lvlText w:val="%7."/>
      <w:lvlJc w:val="left"/>
      <w:pPr>
        <w:ind w:left="6022" w:hanging="360"/>
      </w:pPr>
    </w:lvl>
    <w:lvl w:ilvl="7" w:tplc="04150019" w:tentative="1">
      <w:start w:val="1"/>
      <w:numFmt w:val="lowerLetter"/>
      <w:lvlText w:val="%8."/>
      <w:lvlJc w:val="left"/>
      <w:pPr>
        <w:ind w:left="6742" w:hanging="360"/>
      </w:pPr>
    </w:lvl>
    <w:lvl w:ilvl="8" w:tplc="0415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19" w15:restartNumberingAfterBreak="0">
    <w:nsid w:val="565A7EB4"/>
    <w:multiLevelType w:val="hybridMultilevel"/>
    <w:tmpl w:val="311C6F6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8F6AC2"/>
    <w:multiLevelType w:val="singleLevel"/>
    <w:tmpl w:val="BB30D632"/>
    <w:lvl w:ilvl="0">
      <w:start w:val="1"/>
      <w:numFmt w:val="lowerLetter"/>
      <w:lvlText w:val="%1)"/>
      <w:lvlJc w:val="left"/>
      <w:pPr>
        <w:tabs>
          <w:tab w:val="num" w:pos="1073"/>
        </w:tabs>
        <w:ind w:left="1073" w:hanging="360"/>
      </w:pPr>
      <w:rPr>
        <w:rFonts w:cs="Times New Roman" w:hint="default"/>
        <w:color w:val="auto"/>
      </w:rPr>
    </w:lvl>
  </w:abstractNum>
  <w:abstractNum w:abstractNumId="21" w15:restartNumberingAfterBreak="0">
    <w:nsid w:val="574F2C9C"/>
    <w:multiLevelType w:val="hybridMultilevel"/>
    <w:tmpl w:val="19FA09E6"/>
    <w:lvl w:ilvl="0" w:tplc="04150017">
      <w:start w:val="1"/>
      <w:numFmt w:val="lowerLetter"/>
      <w:lvlText w:val="%1)"/>
      <w:lvlJc w:val="left"/>
      <w:pPr>
        <w:tabs>
          <w:tab w:val="num" w:pos="937"/>
        </w:tabs>
        <w:ind w:left="937" w:hanging="397"/>
      </w:pPr>
      <w:rPr>
        <w:rFonts w:hint="default"/>
        <w:b w:val="0"/>
        <w:i w:val="0"/>
        <w:color w:val="auto"/>
        <w:sz w:val="22"/>
        <w:szCs w:val="22"/>
      </w:rPr>
    </w:lvl>
    <w:lvl w:ilvl="1" w:tplc="832EFACE">
      <w:start w:val="1"/>
      <w:numFmt w:val="lowerLetter"/>
      <w:lvlText w:val="%2)"/>
      <w:lvlJc w:val="left"/>
      <w:pPr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7A80733"/>
    <w:multiLevelType w:val="hybridMultilevel"/>
    <w:tmpl w:val="625C01FC"/>
    <w:lvl w:ilvl="0" w:tplc="04150017">
      <w:start w:val="1"/>
      <w:numFmt w:val="lowerLetter"/>
      <w:lvlText w:val="%1)"/>
      <w:lvlJc w:val="left"/>
      <w:pPr>
        <w:tabs>
          <w:tab w:val="num" w:pos="937"/>
        </w:tabs>
        <w:ind w:left="937" w:hanging="397"/>
      </w:pPr>
      <w:rPr>
        <w:rFonts w:hint="default"/>
        <w:b w:val="0"/>
        <w:i w:val="0"/>
        <w:color w:val="auto"/>
        <w:sz w:val="22"/>
        <w:szCs w:val="22"/>
      </w:rPr>
    </w:lvl>
    <w:lvl w:ilvl="1" w:tplc="832EFACE">
      <w:start w:val="1"/>
      <w:numFmt w:val="lowerLetter"/>
      <w:lvlText w:val="%2)"/>
      <w:lvlJc w:val="left"/>
      <w:pPr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A942EF4"/>
    <w:multiLevelType w:val="hybridMultilevel"/>
    <w:tmpl w:val="22A80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C6149"/>
    <w:multiLevelType w:val="hybridMultilevel"/>
    <w:tmpl w:val="6560A236"/>
    <w:lvl w:ilvl="0" w:tplc="04150017">
      <w:start w:val="1"/>
      <w:numFmt w:val="lowerLetter"/>
      <w:lvlText w:val="%1)"/>
      <w:lvlJc w:val="left"/>
      <w:pPr>
        <w:ind w:left="1702" w:hanging="360"/>
      </w:pPr>
    </w:lvl>
    <w:lvl w:ilvl="1" w:tplc="04150019" w:tentative="1">
      <w:start w:val="1"/>
      <w:numFmt w:val="lowerLetter"/>
      <w:lvlText w:val="%2."/>
      <w:lvlJc w:val="left"/>
      <w:pPr>
        <w:ind w:left="2422" w:hanging="360"/>
      </w:pPr>
    </w:lvl>
    <w:lvl w:ilvl="2" w:tplc="0415001B" w:tentative="1">
      <w:start w:val="1"/>
      <w:numFmt w:val="lowerRoman"/>
      <w:lvlText w:val="%3."/>
      <w:lvlJc w:val="right"/>
      <w:pPr>
        <w:ind w:left="3142" w:hanging="180"/>
      </w:pPr>
    </w:lvl>
    <w:lvl w:ilvl="3" w:tplc="0415000F" w:tentative="1">
      <w:start w:val="1"/>
      <w:numFmt w:val="decimal"/>
      <w:lvlText w:val="%4."/>
      <w:lvlJc w:val="left"/>
      <w:pPr>
        <w:ind w:left="3862" w:hanging="360"/>
      </w:pPr>
    </w:lvl>
    <w:lvl w:ilvl="4" w:tplc="04150019" w:tentative="1">
      <w:start w:val="1"/>
      <w:numFmt w:val="lowerLetter"/>
      <w:lvlText w:val="%5."/>
      <w:lvlJc w:val="left"/>
      <w:pPr>
        <w:ind w:left="4582" w:hanging="360"/>
      </w:pPr>
    </w:lvl>
    <w:lvl w:ilvl="5" w:tplc="0415001B" w:tentative="1">
      <w:start w:val="1"/>
      <w:numFmt w:val="lowerRoman"/>
      <w:lvlText w:val="%6."/>
      <w:lvlJc w:val="right"/>
      <w:pPr>
        <w:ind w:left="5302" w:hanging="180"/>
      </w:pPr>
    </w:lvl>
    <w:lvl w:ilvl="6" w:tplc="0415000F" w:tentative="1">
      <w:start w:val="1"/>
      <w:numFmt w:val="decimal"/>
      <w:lvlText w:val="%7."/>
      <w:lvlJc w:val="left"/>
      <w:pPr>
        <w:ind w:left="6022" w:hanging="360"/>
      </w:pPr>
    </w:lvl>
    <w:lvl w:ilvl="7" w:tplc="04150019" w:tentative="1">
      <w:start w:val="1"/>
      <w:numFmt w:val="lowerLetter"/>
      <w:lvlText w:val="%8."/>
      <w:lvlJc w:val="left"/>
      <w:pPr>
        <w:ind w:left="6742" w:hanging="360"/>
      </w:pPr>
    </w:lvl>
    <w:lvl w:ilvl="8" w:tplc="0415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25" w15:restartNumberingAfterBreak="0">
    <w:nsid w:val="5BFE6DAE"/>
    <w:multiLevelType w:val="hybridMultilevel"/>
    <w:tmpl w:val="218A143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8260F"/>
    <w:multiLevelType w:val="hybridMultilevel"/>
    <w:tmpl w:val="7A9E5BFA"/>
    <w:lvl w:ilvl="0" w:tplc="04150017">
      <w:start w:val="1"/>
      <w:numFmt w:val="lowerLetter"/>
      <w:lvlText w:val="%1)"/>
      <w:lvlJc w:val="left"/>
      <w:pPr>
        <w:ind w:left="2140" w:hanging="360"/>
      </w:pPr>
      <w:rPr>
        <w:rFonts w:hint="default"/>
        <w:b w:val="0"/>
        <w:i w:val="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7" w15:restartNumberingAfterBreak="0">
    <w:nsid w:val="683515C7"/>
    <w:multiLevelType w:val="hybridMultilevel"/>
    <w:tmpl w:val="4A1ED502"/>
    <w:lvl w:ilvl="0" w:tplc="D2AA3B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FA65C0"/>
    <w:multiLevelType w:val="multilevel"/>
    <w:tmpl w:val="A2504DDA"/>
    <w:lvl w:ilvl="0">
      <w:start w:val="5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7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6F13CBE"/>
    <w:multiLevelType w:val="hybridMultilevel"/>
    <w:tmpl w:val="1A769740"/>
    <w:lvl w:ilvl="0" w:tplc="C52CA5B0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A846CF9"/>
    <w:multiLevelType w:val="hybridMultilevel"/>
    <w:tmpl w:val="AA20284E"/>
    <w:lvl w:ilvl="0" w:tplc="250CB106">
      <w:start w:val="1"/>
      <w:numFmt w:val="decimal"/>
      <w:lvlText w:val="%1."/>
      <w:lvlJc w:val="left"/>
      <w:pPr>
        <w:ind w:left="290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 w15:restartNumberingAfterBreak="0">
    <w:nsid w:val="7B820BC8"/>
    <w:multiLevelType w:val="hybridMultilevel"/>
    <w:tmpl w:val="557C0F4A"/>
    <w:lvl w:ilvl="0" w:tplc="B8AACAE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7CEC3E2E"/>
    <w:multiLevelType w:val="hybridMultilevel"/>
    <w:tmpl w:val="53EAA2B0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i w:val="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3" w15:restartNumberingAfterBreak="0">
    <w:nsid w:val="7CED5118"/>
    <w:multiLevelType w:val="hybridMultilevel"/>
    <w:tmpl w:val="629A0792"/>
    <w:lvl w:ilvl="0" w:tplc="E1365E9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3"/>
  </w:num>
  <w:num w:numId="4">
    <w:abstractNumId w:val="18"/>
  </w:num>
  <w:num w:numId="5">
    <w:abstractNumId w:val="2"/>
  </w:num>
  <w:num w:numId="6">
    <w:abstractNumId w:val="31"/>
  </w:num>
  <w:num w:numId="7">
    <w:abstractNumId w:val="0"/>
  </w:num>
  <w:num w:numId="8">
    <w:abstractNumId w:val="29"/>
  </w:num>
  <w:num w:numId="9">
    <w:abstractNumId w:val="1"/>
  </w:num>
  <w:num w:numId="10">
    <w:abstractNumId w:val="24"/>
  </w:num>
  <w:num w:numId="11">
    <w:abstractNumId w:val="8"/>
  </w:num>
  <w:num w:numId="12">
    <w:abstractNumId w:val="21"/>
  </w:num>
  <w:num w:numId="13">
    <w:abstractNumId w:val="3"/>
  </w:num>
  <w:num w:numId="14">
    <w:abstractNumId w:val="22"/>
  </w:num>
  <w:num w:numId="15">
    <w:abstractNumId w:val="7"/>
  </w:num>
  <w:num w:numId="16">
    <w:abstractNumId w:val="33"/>
  </w:num>
  <w:num w:numId="17">
    <w:abstractNumId w:val="23"/>
  </w:num>
  <w:num w:numId="18">
    <w:abstractNumId w:val="30"/>
  </w:num>
  <w:num w:numId="19">
    <w:abstractNumId w:val="15"/>
  </w:num>
  <w:num w:numId="20">
    <w:abstractNumId w:val="9"/>
  </w:num>
  <w:num w:numId="21">
    <w:abstractNumId w:val="17"/>
  </w:num>
  <w:num w:numId="22">
    <w:abstractNumId w:val="26"/>
  </w:num>
  <w:num w:numId="23">
    <w:abstractNumId w:val="5"/>
  </w:num>
  <w:num w:numId="24">
    <w:abstractNumId w:val="32"/>
  </w:num>
  <w:num w:numId="25">
    <w:abstractNumId w:val="6"/>
  </w:num>
  <w:num w:numId="26">
    <w:abstractNumId w:val="27"/>
  </w:num>
  <w:num w:numId="27">
    <w:abstractNumId w:val="11"/>
  </w:num>
  <w:num w:numId="28">
    <w:abstractNumId w:val="28"/>
  </w:num>
  <w:num w:numId="29">
    <w:abstractNumId w:val="10"/>
  </w:num>
  <w:num w:numId="30">
    <w:abstractNumId w:val="12"/>
  </w:num>
  <w:num w:numId="31">
    <w:abstractNumId w:val="19"/>
  </w:num>
  <w:num w:numId="32">
    <w:abstractNumId w:val="4"/>
  </w:num>
  <w:num w:numId="33">
    <w:abstractNumId w:val="25"/>
  </w:num>
  <w:num w:numId="34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E6"/>
    <w:rsid w:val="00002CE7"/>
    <w:rsid w:val="0000679B"/>
    <w:rsid w:val="00007254"/>
    <w:rsid w:val="00012A33"/>
    <w:rsid w:val="00013163"/>
    <w:rsid w:val="00014328"/>
    <w:rsid w:val="00014574"/>
    <w:rsid w:val="000150FD"/>
    <w:rsid w:val="00015AEE"/>
    <w:rsid w:val="00017926"/>
    <w:rsid w:val="000208EF"/>
    <w:rsid w:val="00021AA2"/>
    <w:rsid w:val="00022E64"/>
    <w:rsid w:val="00023591"/>
    <w:rsid w:val="00026BFD"/>
    <w:rsid w:val="00027643"/>
    <w:rsid w:val="00030DF3"/>
    <w:rsid w:val="00032122"/>
    <w:rsid w:val="00032CE2"/>
    <w:rsid w:val="00032E7A"/>
    <w:rsid w:val="000339EB"/>
    <w:rsid w:val="000348AD"/>
    <w:rsid w:val="000353A4"/>
    <w:rsid w:val="00035578"/>
    <w:rsid w:val="000357B9"/>
    <w:rsid w:val="00035CF4"/>
    <w:rsid w:val="000366CF"/>
    <w:rsid w:val="00037359"/>
    <w:rsid w:val="000379A9"/>
    <w:rsid w:val="00037F90"/>
    <w:rsid w:val="00041911"/>
    <w:rsid w:val="00041EC9"/>
    <w:rsid w:val="00044068"/>
    <w:rsid w:val="00045167"/>
    <w:rsid w:val="0004599F"/>
    <w:rsid w:val="00046E50"/>
    <w:rsid w:val="00046F9D"/>
    <w:rsid w:val="00047047"/>
    <w:rsid w:val="00051B96"/>
    <w:rsid w:val="0005227E"/>
    <w:rsid w:val="000523BE"/>
    <w:rsid w:val="00052C16"/>
    <w:rsid w:val="00053B83"/>
    <w:rsid w:val="00053D0A"/>
    <w:rsid w:val="00053F08"/>
    <w:rsid w:val="0005433C"/>
    <w:rsid w:val="00054AC0"/>
    <w:rsid w:val="00056163"/>
    <w:rsid w:val="000572E6"/>
    <w:rsid w:val="00060A63"/>
    <w:rsid w:val="00060C73"/>
    <w:rsid w:val="00060E0E"/>
    <w:rsid w:val="00061715"/>
    <w:rsid w:val="00062D27"/>
    <w:rsid w:val="000657B2"/>
    <w:rsid w:val="00070087"/>
    <w:rsid w:val="000700D5"/>
    <w:rsid w:val="00070B76"/>
    <w:rsid w:val="00072609"/>
    <w:rsid w:val="000778A2"/>
    <w:rsid w:val="000803DC"/>
    <w:rsid w:val="000804AA"/>
    <w:rsid w:val="0008060C"/>
    <w:rsid w:val="00080DB0"/>
    <w:rsid w:val="00083571"/>
    <w:rsid w:val="00090597"/>
    <w:rsid w:val="000905D6"/>
    <w:rsid w:val="00091195"/>
    <w:rsid w:val="00091351"/>
    <w:rsid w:val="00091836"/>
    <w:rsid w:val="000922DC"/>
    <w:rsid w:val="00092799"/>
    <w:rsid w:val="00092D27"/>
    <w:rsid w:val="00094511"/>
    <w:rsid w:val="0009593B"/>
    <w:rsid w:val="00096BCE"/>
    <w:rsid w:val="000A2618"/>
    <w:rsid w:val="000A4AC3"/>
    <w:rsid w:val="000A74AA"/>
    <w:rsid w:val="000B06FB"/>
    <w:rsid w:val="000B0DC7"/>
    <w:rsid w:val="000B1393"/>
    <w:rsid w:val="000B2945"/>
    <w:rsid w:val="000B41AA"/>
    <w:rsid w:val="000B44B3"/>
    <w:rsid w:val="000B5418"/>
    <w:rsid w:val="000B5AAE"/>
    <w:rsid w:val="000B7E1E"/>
    <w:rsid w:val="000C04DD"/>
    <w:rsid w:val="000C10E7"/>
    <w:rsid w:val="000C1E8F"/>
    <w:rsid w:val="000C4EEE"/>
    <w:rsid w:val="000C6037"/>
    <w:rsid w:val="000C650E"/>
    <w:rsid w:val="000C6FB7"/>
    <w:rsid w:val="000C744B"/>
    <w:rsid w:val="000D1EB7"/>
    <w:rsid w:val="000D2103"/>
    <w:rsid w:val="000D31DA"/>
    <w:rsid w:val="000D3B5C"/>
    <w:rsid w:val="000D3E92"/>
    <w:rsid w:val="000D3F84"/>
    <w:rsid w:val="000D6F50"/>
    <w:rsid w:val="000D702A"/>
    <w:rsid w:val="000D7220"/>
    <w:rsid w:val="000E299A"/>
    <w:rsid w:val="000E4173"/>
    <w:rsid w:val="000E44C4"/>
    <w:rsid w:val="000E4C49"/>
    <w:rsid w:val="000E6AEE"/>
    <w:rsid w:val="000E7D7D"/>
    <w:rsid w:val="000E7E76"/>
    <w:rsid w:val="000F0047"/>
    <w:rsid w:val="000F1162"/>
    <w:rsid w:val="000F1431"/>
    <w:rsid w:val="000F1B65"/>
    <w:rsid w:val="000F1C2F"/>
    <w:rsid w:val="000F239A"/>
    <w:rsid w:val="000F34F3"/>
    <w:rsid w:val="000F3794"/>
    <w:rsid w:val="000F3B12"/>
    <w:rsid w:val="000F4C04"/>
    <w:rsid w:val="000F6E79"/>
    <w:rsid w:val="000F714A"/>
    <w:rsid w:val="000F726F"/>
    <w:rsid w:val="0010089C"/>
    <w:rsid w:val="00100C44"/>
    <w:rsid w:val="0010342B"/>
    <w:rsid w:val="00103B0C"/>
    <w:rsid w:val="00106AE8"/>
    <w:rsid w:val="00111FF6"/>
    <w:rsid w:val="00113930"/>
    <w:rsid w:val="00114AC9"/>
    <w:rsid w:val="00115FFE"/>
    <w:rsid w:val="00117E4F"/>
    <w:rsid w:val="0012040A"/>
    <w:rsid w:val="00125BC6"/>
    <w:rsid w:val="00125D32"/>
    <w:rsid w:val="0012640F"/>
    <w:rsid w:val="001325DE"/>
    <w:rsid w:val="00135D73"/>
    <w:rsid w:val="00141843"/>
    <w:rsid w:val="001435B0"/>
    <w:rsid w:val="001477BF"/>
    <w:rsid w:val="001509E3"/>
    <w:rsid w:val="001519E0"/>
    <w:rsid w:val="00153860"/>
    <w:rsid w:val="00153A7B"/>
    <w:rsid w:val="0015441E"/>
    <w:rsid w:val="00154524"/>
    <w:rsid w:val="00162323"/>
    <w:rsid w:val="0016313B"/>
    <w:rsid w:val="00164798"/>
    <w:rsid w:val="001654AD"/>
    <w:rsid w:val="00167854"/>
    <w:rsid w:val="00167FBF"/>
    <w:rsid w:val="00172071"/>
    <w:rsid w:val="00173567"/>
    <w:rsid w:val="00173E11"/>
    <w:rsid w:val="001740FD"/>
    <w:rsid w:val="0017582C"/>
    <w:rsid w:val="001766F3"/>
    <w:rsid w:val="00176A56"/>
    <w:rsid w:val="00176F1D"/>
    <w:rsid w:val="00177B24"/>
    <w:rsid w:val="001830E0"/>
    <w:rsid w:val="001833D3"/>
    <w:rsid w:val="00183CA7"/>
    <w:rsid w:val="00183EE7"/>
    <w:rsid w:val="00186448"/>
    <w:rsid w:val="0018744D"/>
    <w:rsid w:val="00193138"/>
    <w:rsid w:val="00193489"/>
    <w:rsid w:val="00194942"/>
    <w:rsid w:val="00194DFF"/>
    <w:rsid w:val="00194F2A"/>
    <w:rsid w:val="00195247"/>
    <w:rsid w:val="001958D4"/>
    <w:rsid w:val="001966F8"/>
    <w:rsid w:val="00197293"/>
    <w:rsid w:val="001A2044"/>
    <w:rsid w:val="001A5A08"/>
    <w:rsid w:val="001A7221"/>
    <w:rsid w:val="001B1F29"/>
    <w:rsid w:val="001B1F7F"/>
    <w:rsid w:val="001B1FFF"/>
    <w:rsid w:val="001B48D5"/>
    <w:rsid w:val="001B713C"/>
    <w:rsid w:val="001B7926"/>
    <w:rsid w:val="001B7E0F"/>
    <w:rsid w:val="001C1CA4"/>
    <w:rsid w:val="001C4BE3"/>
    <w:rsid w:val="001C6437"/>
    <w:rsid w:val="001C6E4D"/>
    <w:rsid w:val="001D0A5A"/>
    <w:rsid w:val="001D2A4C"/>
    <w:rsid w:val="001D4CBF"/>
    <w:rsid w:val="001D7295"/>
    <w:rsid w:val="001D732E"/>
    <w:rsid w:val="001D761B"/>
    <w:rsid w:val="001D7C0E"/>
    <w:rsid w:val="001E205A"/>
    <w:rsid w:val="001E2528"/>
    <w:rsid w:val="001E2558"/>
    <w:rsid w:val="001E35EF"/>
    <w:rsid w:val="001E5A40"/>
    <w:rsid w:val="001E5AC6"/>
    <w:rsid w:val="001E5D6A"/>
    <w:rsid w:val="001E66D4"/>
    <w:rsid w:val="001E6D8C"/>
    <w:rsid w:val="001F142E"/>
    <w:rsid w:val="001F21B3"/>
    <w:rsid w:val="001F5304"/>
    <w:rsid w:val="001F5F06"/>
    <w:rsid w:val="002004B7"/>
    <w:rsid w:val="0020053C"/>
    <w:rsid w:val="00200776"/>
    <w:rsid w:val="002013A4"/>
    <w:rsid w:val="00201546"/>
    <w:rsid w:val="00201D68"/>
    <w:rsid w:val="00201E9F"/>
    <w:rsid w:val="00202A52"/>
    <w:rsid w:val="00202CB9"/>
    <w:rsid w:val="00204443"/>
    <w:rsid w:val="00205276"/>
    <w:rsid w:val="002061E9"/>
    <w:rsid w:val="002115C9"/>
    <w:rsid w:val="00213318"/>
    <w:rsid w:val="0021439F"/>
    <w:rsid w:val="00217813"/>
    <w:rsid w:val="00220403"/>
    <w:rsid w:val="002214A5"/>
    <w:rsid w:val="00225AA6"/>
    <w:rsid w:val="00225B79"/>
    <w:rsid w:val="0022775D"/>
    <w:rsid w:val="00230148"/>
    <w:rsid w:val="00231467"/>
    <w:rsid w:val="002320A7"/>
    <w:rsid w:val="0023272D"/>
    <w:rsid w:val="00233BD4"/>
    <w:rsid w:val="00235A5E"/>
    <w:rsid w:val="00237768"/>
    <w:rsid w:val="002416EE"/>
    <w:rsid w:val="00243374"/>
    <w:rsid w:val="00243611"/>
    <w:rsid w:val="00244FFB"/>
    <w:rsid w:val="0025017C"/>
    <w:rsid w:val="002505AE"/>
    <w:rsid w:val="00251396"/>
    <w:rsid w:val="00252FF1"/>
    <w:rsid w:val="00253B2F"/>
    <w:rsid w:val="00253DA5"/>
    <w:rsid w:val="00254FA6"/>
    <w:rsid w:val="00256501"/>
    <w:rsid w:val="002574AD"/>
    <w:rsid w:val="00261397"/>
    <w:rsid w:val="00261519"/>
    <w:rsid w:val="002628F4"/>
    <w:rsid w:val="00263A07"/>
    <w:rsid w:val="00264C7D"/>
    <w:rsid w:val="00264EA6"/>
    <w:rsid w:val="0026535E"/>
    <w:rsid w:val="00265C35"/>
    <w:rsid w:val="00270AE1"/>
    <w:rsid w:val="0027281C"/>
    <w:rsid w:val="002738B0"/>
    <w:rsid w:val="0027558C"/>
    <w:rsid w:val="002779AF"/>
    <w:rsid w:val="00280630"/>
    <w:rsid w:val="002830D6"/>
    <w:rsid w:val="00286332"/>
    <w:rsid w:val="002873CC"/>
    <w:rsid w:val="002878A4"/>
    <w:rsid w:val="002900BC"/>
    <w:rsid w:val="0029032C"/>
    <w:rsid w:val="002903CD"/>
    <w:rsid w:val="00291447"/>
    <w:rsid w:val="002916B5"/>
    <w:rsid w:val="00295DB6"/>
    <w:rsid w:val="002962F1"/>
    <w:rsid w:val="002964F4"/>
    <w:rsid w:val="002967D6"/>
    <w:rsid w:val="00297AD3"/>
    <w:rsid w:val="002A1E1E"/>
    <w:rsid w:val="002A2382"/>
    <w:rsid w:val="002A323E"/>
    <w:rsid w:val="002A3983"/>
    <w:rsid w:val="002A3C77"/>
    <w:rsid w:val="002A4D06"/>
    <w:rsid w:val="002B04D9"/>
    <w:rsid w:val="002B253C"/>
    <w:rsid w:val="002B3F03"/>
    <w:rsid w:val="002B5D9F"/>
    <w:rsid w:val="002B7D00"/>
    <w:rsid w:val="002C20E7"/>
    <w:rsid w:val="002C2D7E"/>
    <w:rsid w:val="002C335D"/>
    <w:rsid w:val="002C4334"/>
    <w:rsid w:val="002C6816"/>
    <w:rsid w:val="002D17BB"/>
    <w:rsid w:val="002D432E"/>
    <w:rsid w:val="002D54C7"/>
    <w:rsid w:val="002D55C4"/>
    <w:rsid w:val="002E2AD8"/>
    <w:rsid w:val="002E2CC7"/>
    <w:rsid w:val="002E2CDA"/>
    <w:rsid w:val="002E50C1"/>
    <w:rsid w:val="002E6794"/>
    <w:rsid w:val="002F04D9"/>
    <w:rsid w:val="002F0E98"/>
    <w:rsid w:val="002F166D"/>
    <w:rsid w:val="002F187C"/>
    <w:rsid w:val="002F29D4"/>
    <w:rsid w:val="002F3636"/>
    <w:rsid w:val="003036FD"/>
    <w:rsid w:val="00303A34"/>
    <w:rsid w:val="00303AE9"/>
    <w:rsid w:val="00304BA5"/>
    <w:rsid w:val="00305ECF"/>
    <w:rsid w:val="003074C9"/>
    <w:rsid w:val="003076BE"/>
    <w:rsid w:val="00307BAE"/>
    <w:rsid w:val="003100D3"/>
    <w:rsid w:val="003112E1"/>
    <w:rsid w:val="00314AE5"/>
    <w:rsid w:val="003162B8"/>
    <w:rsid w:val="00316ABD"/>
    <w:rsid w:val="003202DA"/>
    <w:rsid w:val="00320ABA"/>
    <w:rsid w:val="00321607"/>
    <w:rsid w:val="003226D8"/>
    <w:rsid w:val="00323222"/>
    <w:rsid w:val="0032420D"/>
    <w:rsid w:val="003343A9"/>
    <w:rsid w:val="00335E58"/>
    <w:rsid w:val="0033693C"/>
    <w:rsid w:val="0034558F"/>
    <w:rsid w:val="00345A3C"/>
    <w:rsid w:val="0035029A"/>
    <w:rsid w:val="00350ED5"/>
    <w:rsid w:val="00351694"/>
    <w:rsid w:val="0035338B"/>
    <w:rsid w:val="003569AE"/>
    <w:rsid w:val="00357C4D"/>
    <w:rsid w:val="00357E0C"/>
    <w:rsid w:val="003645C5"/>
    <w:rsid w:val="00364EB8"/>
    <w:rsid w:val="00366D99"/>
    <w:rsid w:val="00370367"/>
    <w:rsid w:val="00371F89"/>
    <w:rsid w:val="00372763"/>
    <w:rsid w:val="00372AED"/>
    <w:rsid w:val="003737EF"/>
    <w:rsid w:val="00374416"/>
    <w:rsid w:val="00374D5E"/>
    <w:rsid w:val="00375E8A"/>
    <w:rsid w:val="00382325"/>
    <w:rsid w:val="003832B5"/>
    <w:rsid w:val="00384823"/>
    <w:rsid w:val="0038491E"/>
    <w:rsid w:val="00385841"/>
    <w:rsid w:val="00385C87"/>
    <w:rsid w:val="00385EE7"/>
    <w:rsid w:val="00386D0D"/>
    <w:rsid w:val="0038797D"/>
    <w:rsid w:val="00387E64"/>
    <w:rsid w:val="00392393"/>
    <w:rsid w:val="00392A74"/>
    <w:rsid w:val="00393883"/>
    <w:rsid w:val="0039573B"/>
    <w:rsid w:val="00395D15"/>
    <w:rsid w:val="00396316"/>
    <w:rsid w:val="0039645A"/>
    <w:rsid w:val="003973E3"/>
    <w:rsid w:val="003A1C30"/>
    <w:rsid w:val="003A1DEF"/>
    <w:rsid w:val="003A20C7"/>
    <w:rsid w:val="003A3656"/>
    <w:rsid w:val="003A452E"/>
    <w:rsid w:val="003B00BD"/>
    <w:rsid w:val="003B0311"/>
    <w:rsid w:val="003B0787"/>
    <w:rsid w:val="003B3570"/>
    <w:rsid w:val="003B3C74"/>
    <w:rsid w:val="003B3EFE"/>
    <w:rsid w:val="003B3F40"/>
    <w:rsid w:val="003B4BA1"/>
    <w:rsid w:val="003B534D"/>
    <w:rsid w:val="003B5839"/>
    <w:rsid w:val="003C0D1A"/>
    <w:rsid w:val="003C12EA"/>
    <w:rsid w:val="003C134A"/>
    <w:rsid w:val="003C30C9"/>
    <w:rsid w:val="003C69C7"/>
    <w:rsid w:val="003C7C68"/>
    <w:rsid w:val="003D0263"/>
    <w:rsid w:val="003D305A"/>
    <w:rsid w:val="003D5184"/>
    <w:rsid w:val="003D5379"/>
    <w:rsid w:val="003D53B8"/>
    <w:rsid w:val="003D61A9"/>
    <w:rsid w:val="003E0F33"/>
    <w:rsid w:val="003E3D19"/>
    <w:rsid w:val="003E6B98"/>
    <w:rsid w:val="003E6C7F"/>
    <w:rsid w:val="003F108F"/>
    <w:rsid w:val="003F1586"/>
    <w:rsid w:val="003F17F1"/>
    <w:rsid w:val="003F4056"/>
    <w:rsid w:val="003F4B0C"/>
    <w:rsid w:val="003F6473"/>
    <w:rsid w:val="003F7E1B"/>
    <w:rsid w:val="003F7F4C"/>
    <w:rsid w:val="0040012B"/>
    <w:rsid w:val="004010ED"/>
    <w:rsid w:val="00403D10"/>
    <w:rsid w:val="0040430C"/>
    <w:rsid w:val="004071BC"/>
    <w:rsid w:val="00407749"/>
    <w:rsid w:val="00410A1E"/>
    <w:rsid w:val="00410AFE"/>
    <w:rsid w:val="00411030"/>
    <w:rsid w:val="00411B8F"/>
    <w:rsid w:val="004128EF"/>
    <w:rsid w:val="00415EFC"/>
    <w:rsid w:val="00416623"/>
    <w:rsid w:val="0041701A"/>
    <w:rsid w:val="004224CB"/>
    <w:rsid w:val="0042287E"/>
    <w:rsid w:val="0042337E"/>
    <w:rsid w:val="00425B1D"/>
    <w:rsid w:val="00426002"/>
    <w:rsid w:val="00427B40"/>
    <w:rsid w:val="00430E3E"/>
    <w:rsid w:val="00431433"/>
    <w:rsid w:val="00432A70"/>
    <w:rsid w:val="00432C68"/>
    <w:rsid w:val="00436413"/>
    <w:rsid w:val="00437AE0"/>
    <w:rsid w:val="00440435"/>
    <w:rsid w:val="00440954"/>
    <w:rsid w:val="00441946"/>
    <w:rsid w:val="00441966"/>
    <w:rsid w:val="00443918"/>
    <w:rsid w:val="00443B0E"/>
    <w:rsid w:val="00444F41"/>
    <w:rsid w:val="004453E3"/>
    <w:rsid w:val="0044556F"/>
    <w:rsid w:val="0044748A"/>
    <w:rsid w:val="0045004A"/>
    <w:rsid w:val="00450CEC"/>
    <w:rsid w:val="004530E3"/>
    <w:rsid w:val="004534A0"/>
    <w:rsid w:val="00453619"/>
    <w:rsid w:val="00454C8E"/>
    <w:rsid w:val="00455901"/>
    <w:rsid w:val="00455D25"/>
    <w:rsid w:val="00456023"/>
    <w:rsid w:val="0045735B"/>
    <w:rsid w:val="0045754D"/>
    <w:rsid w:val="00460F75"/>
    <w:rsid w:val="004611AF"/>
    <w:rsid w:val="00461DCB"/>
    <w:rsid w:val="00462B46"/>
    <w:rsid w:val="004653DE"/>
    <w:rsid w:val="00465CCD"/>
    <w:rsid w:val="00465DB5"/>
    <w:rsid w:val="00466EF9"/>
    <w:rsid w:val="004674B9"/>
    <w:rsid w:val="0046789E"/>
    <w:rsid w:val="004700A9"/>
    <w:rsid w:val="00470125"/>
    <w:rsid w:val="004701AC"/>
    <w:rsid w:val="00470E31"/>
    <w:rsid w:val="0047214A"/>
    <w:rsid w:val="00475044"/>
    <w:rsid w:val="0048094D"/>
    <w:rsid w:val="00480C47"/>
    <w:rsid w:val="00481CE1"/>
    <w:rsid w:val="00482EC4"/>
    <w:rsid w:val="0048470C"/>
    <w:rsid w:val="004869F5"/>
    <w:rsid w:val="00487E03"/>
    <w:rsid w:val="004909D3"/>
    <w:rsid w:val="00492CAC"/>
    <w:rsid w:val="0049453B"/>
    <w:rsid w:val="00494BB1"/>
    <w:rsid w:val="00496BBA"/>
    <w:rsid w:val="004A0A88"/>
    <w:rsid w:val="004A185F"/>
    <w:rsid w:val="004A1AD6"/>
    <w:rsid w:val="004A37F6"/>
    <w:rsid w:val="004A3C88"/>
    <w:rsid w:val="004A3D3C"/>
    <w:rsid w:val="004A4406"/>
    <w:rsid w:val="004A7468"/>
    <w:rsid w:val="004A746C"/>
    <w:rsid w:val="004B0A89"/>
    <w:rsid w:val="004B0D53"/>
    <w:rsid w:val="004B0FC8"/>
    <w:rsid w:val="004B117E"/>
    <w:rsid w:val="004B3017"/>
    <w:rsid w:val="004B4725"/>
    <w:rsid w:val="004B4B9C"/>
    <w:rsid w:val="004B5573"/>
    <w:rsid w:val="004B61A0"/>
    <w:rsid w:val="004B7C47"/>
    <w:rsid w:val="004C0654"/>
    <w:rsid w:val="004C09C1"/>
    <w:rsid w:val="004C1404"/>
    <w:rsid w:val="004C4EB2"/>
    <w:rsid w:val="004C4FD2"/>
    <w:rsid w:val="004C5623"/>
    <w:rsid w:val="004C5DB6"/>
    <w:rsid w:val="004C6159"/>
    <w:rsid w:val="004C643B"/>
    <w:rsid w:val="004C7DDD"/>
    <w:rsid w:val="004D008C"/>
    <w:rsid w:val="004D0294"/>
    <w:rsid w:val="004D10FF"/>
    <w:rsid w:val="004D157C"/>
    <w:rsid w:val="004D1BE7"/>
    <w:rsid w:val="004D2405"/>
    <w:rsid w:val="004D2835"/>
    <w:rsid w:val="004D33E9"/>
    <w:rsid w:val="004D3FE7"/>
    <w:rsid w:val="004D4BCB"/>
    <w:rsid w:val="004D5422"/>
    <w:rsid w:val="004D5744"/>
    <w:rsid w:val="004D5B78"/>
    <w:rsid w:val="004D5BCA"/>
    <w:rsid w:val="004D7F13"/>
    <w:rsid w:val="004E2953"/>
    <w:rsid w:val="004E3414"/>
    <w:rsid w:val="004E342F"/>
    <w:rsid w:val="004E46DA"/>
    <w:rsid w:val="004E4913"/>
    <w:rsid w:val="004E5BEF"/>
    <w:rsid w:val="004E6DAB"/>
    <w:rsid w:val="004E7DA6"/>
    <w:rsid w:val="004F0007"/>
    <w:rsid w:val="004F207F"/>
    <w:rsid w:val="004F21BD"/>
    <w:rsid w:val="004F668E"/>
    <w:rsid w:val="004F7500"/>
    <w:rsid w:val="00502221"/>
    <w:rsid w:val="0050524A"/>
    <w:rsid w:val="00505D51"/>
    <w:rsid w:val="00506615"/>
    <w:rsid w:val="0050756A"/>
    <w:rsid w:val="005109FE"/>
    <w:rsid w:val="00510E1C"/>
    <w:rsid w:val="00512D54"/>
    <w:rsid w:val="00513EF7"/>
    <w:rsid w:val="00514110"/>
    <w:rsid w:val="005156A6"/>
    <w:rsid w:val="00516F4C"/>
    <w:rsid w:val="00517E54"/>
    <w:rsid w:val="005208B8"/>
    <w:rsid w:val="005224EC"/>
    <w:rsid w:val="00523AFD"/>
    <w:rsid w:val="00523BFB"/>
    <w:rsid w:val="005257C6"/>
    <w:rsid w:val="005261C7"/>
    <w:rsid w:val="00527E33"/>
    <w:rsid w:val="005316DD"/>
    <w:rsid w:val="005324B3"/>
    <w:rsid w:val="0053553D"/>
    <w:rsid w:val="0053590F"/>
    <w:rsid w:val="00535E9B"/>
    <w:rsid w:val="00535EE2"/>
    <w:rsid w:val="005361B2"/>
    <w:rsid w:val="0053715B"/>
    <w:rsid w:val="005378CE"/>
    <w:rsid w:val="00542079"/>
    <w:rsid w:val="00544769"/>
    <w:rsid w:val="0054622E"/>
    <w:rsid w:val="005468D9"/>
    <w:rsid w:val="0054762F"/>
    <w:rsid w:val="005505D5"/>
    <w:rsid w:val="005524F3"/>
    <w:rsid w:val="0055257B"/>
    <w:rsid w:val="00553010"/>
    <w:rsid w:val="00554FCE"/>
    <w:rsid w:val="0055596E"/>
    <w:rsid w:val="00555D22"/>
    <w:rsid w:val="00555EA8"/>
    <w:rsid w:val="00556D40"/>
    <w:rsid w:val="00561543"/>
    <w:rsid w:val="00561C4E"/>
    <w:rsid w:val="00562D5E"/>
    <w:rsid w:val="0056393C"/>
    <w:rsid w:val="00564167"/>
    <w:rsid w:val="005646C9"/>
    <w:rsid w:val="00566A63"/>
    <w:rsid w:val="00567B12"/>
    <w:rsid w:val="005709B0"/>
    <w:rsid w:val="00571CA2"/>
    <w:rsid w:val="00572DA1"/>
    <w:rsid w:val="00575B4F"/>
    <w:rsid w:val="005767E1"/>
    <w:rsid w:val="00576E27"/>
    <w:rsid w:val="00577C00"/>
    <w:rsid w:val="005821DD"/>
    <w:rsid w:val="005934F9"/>
    <w:rsid w:val="00594116"/>
    <w:rsid w:val="0059515B"/>
    <w:rsid w:val="005957EC"/>
    <w:rsid w:val="0059590D"/>
    <w:rsid w:val="005A3DEC"/>
    <w:rsid w:val="005A4B04"/>
    <w:rsid w:val="005A4CA6"/>
    <w:rsid w:val="005B4102"/>
    <w:rsid w:val="005B6CD3"/>
    <w:rsid w:val="005B79A2"/>
    <w:rsid w:val="005C0C10"/>
    <w:rsid w:val="005C29DC"/>
    <w:rsid w:val="005C3FCC"/>
    <w:rsid w:val="005C634D"/>
    <w:rsid w:val="005C6EEF"/>
    <w:rsid w:val="005D3398"/>
    <w:rsid w:val="005D43A4"/>
    <w:rsid w:val="005D64BB"/>
    <w:rsid w:val="005D7130"/>
    <w:rsid w:val="005E046C"/>
    <w:rsid w:val="005E0B8B"/>
    <w:rsid w:val="005E0DE4"/>
    <w:rsid w:val="005E3305"/>
    <w:rsid w:val="005E6392"/>
    <w:rsid w:val="005F0500"/>
    <w:rsid w:val="005F158B"/>
    <w:rsid w:val="005F1780"/>
    <w:rsid w:val="005F327D"/>
    <w:rsid w:val="005F4570"/>
    <w:rsid w:val="00601356"/>
    <w:rsid w:val="006034A0"/>
    <w:rsid w:val="00603C60"/>
    <w:rsid w:val="00605E9A"/>
    <w:rsid w:val="00606C42"/>
    <w:rsid w:val="00606D36"/>
    <w:rsid w:val="006079D9"/>
    <w:rsid w:val="00610A27"/>
    <w:rsid w:val="0061269E"/>
    <w:rsid w:val="006148EA"/>
    <w:rsid w:val="00615DFF"/>
    <w:rsid w:val="006207AA"/>
    <w:rsid w:val="00620E33"/>
    <w:rsid w:val="0062307D"/>
    <w:rsid w:val="00625D13"/>
    <w:rsid w:val="00626DD4"/>
    <w:rsid w:val="00627409"/>
    <w:rsid w:val="006277CC"/>
    <w:rsid w:val="00630FBA"/>
    <w:rsid w:val="00631300"/>
    <w:rsid w:val="006314C3"/>
    <w:rsid w:val="00633A35"/>
    <w:rsid w:val="0063501B"/>
    <w:rsid w:val="0063543C"/>
    <w:rsid w:val="00635F1B"/>
    <w:rsid w:val="0064255C"/>
    <w:rsid w:val="0064356C"/>
    <w:rsid w:val="00644211"/>
    <w:rsid w:val="006445E1"/>
    <w:rsid w:val="006459A9"/>
    <w:rsid w:val="00645E99"/>
    <w:rsid w:val="00645F67"/>
    <w:rsid w:val="006517A1"/>
    <w:rsid w:val="00653F10"/>
    <w:rsid w:val="00654378"/>
    <w:rsid w:val="0065489C"/>
    <w:rsid w:val="00654D11"/>
    <w:rsid w:val="006564DD"/>
    <w:rsid w:val="00656E36"/>
    <w:rsid w:val="00657046"/>
    <w:rsid w:val="00657364"/>
    <w:rsid w:val="006575C4"/>
    <w:rsid w:val="00661013"/>
    <w:rsid w:val="00663250"/>
    <w:rsid w:val="006635A9"/>
    <w:rsid w:val="006639E3"/>
    <w:rsid w:val="0066516F"/>
    <w:rsid w:val="00665B23"/>
    <w:rsid w:val="006662DF"/>
    <w:rsid w:val="00670E0F"/>
    <w:rsid w:val="006722F9"/>
    <w:rsid w:val="00674FF6"/>
    <w:rsid w:val="00675F7A"/>
    <w:rsid w:val="0067613F"/>
    <w:rsid w:val="006766CB"/>
    <w:rsid w:val="0067798D"/>
    <w:rsid w:val="0068665A"/>
    <w:rsid w:val="00686838"/>
    <w:rsid w:val="00686E24"/>
    <w:rsid w:val="00687B10"/>
    <w:rsid w:val="00687D5C"/>
    <w:rsid w:val="00690A7D"/>
    <w:rsid w:val="006916D6"/>
    <w:rsid w:val="00692A87"/>
    <w:rsid w:val="00693F41"/>
    <w:rsid w:val="00694B68"/>
    <w:rsid w:val="00695A6E"/>
    <w:rsid w:val="006968AF"/>
    <w:rsid w:val="00696E38"/>
    <w:rsid w:val="0069799A"/>
    <w:rsid w:val="006A00A8"/>
    <w:rsid w:val="006A0621"/>
    <w:rsid w:val="006A2CBE"/>
    <w:rsid w:val="006A3253"/>
    <w:rsid w:val="006A3338"/>
    <w:rsid w:val="006A3543"/>
    <w:rsid w:val="006A3C93"/>
    <w:rsid w:val="006A431C"/>
    <w:rsid w:val="006A48E0"/>
    <w:rsid w:val="006A4DEE"/>
    <w:rsid w:val="006A673D"/>
    <w:rsid w:val="006A6A48"/>
    <w:rsid w:val="006B0380"/>
    <w:rsid w:val="006B15C3"/>
    <w:rsid w:val="006B23E3"/>
    <w:rsid w:val="006B240C"/>
    <w:rsid w:val="006B381A"/>
    <w:rsid w:val="006B5295"/>
    <w:rsid w:val="006C52E6"/>
    <w:rsid w:val="006C5EA4"/>
    <w:rsid w:val="006C5F5A"/>
    <w:rsid w:val="006C760E"/>
    <w:rsid w:val="006D02D9"/>
    <w:rsid w:val="006D04B6"/>
    <w:rsid w:val="006D18B2"/>
    <w:rsid w:val="006D437F"/>
    <w:rsid w:val="006D7370"/>
    <w:rsid w:val="006E0D3E"/>
    <w:rsid w:val="006E113C"/>
    <w:rsid w:val="006E1B54"/>
    <w:rsid w:val="006E3970"/>
    <w:rsid w:val="006E5286"/>
    <w:rsid w:val="006E579A"/>
    <w:rsid w:val="006E5C85"/>
    <w:rsid w:val="006E5E0C"/>
    <w:rsid w:val="006E6177"/>
    <w:rsid w:val="006F0AEB"/>
    <w:rsid w:val="006F1EFD"/>
    <w:rsid w:val="006F2B37"/>
    <w:rsid w:val="006F2FFD"/>
    <w:rsid w:val="006F3959"/>
    <w:rsid w:val="006F5476"/>
    <w:rsid w:val="006F6120"/>
    <w:rsid w:val="006F634F"/>
    <w:rsid w:val="006F68CD"/>
    <w:rsid w:val="006F6E93"/>
    <w:rsid w:val="006F7031"/>
    <w:rsid w:val="006F71AA"/>
    <w:rsid w:val="006F74D2"/>
    <w:rsid w:val="006F7BB9"/>
    <w:rsid w:val="006F7CA1"/>
    <w:rsid w:val="006F7D4B"/>
    <w:rsid w:val="00700696"/>
    <w:rsid w:val="007007DC"/>
    <w:rsid w:val="007008FB"/>
    <w:rsid w:val="00705101"/>
    <w:rsid w:val="00705674"/>
    <w:rsid w:val="00705A9F"/>
    <w:rsid w:val="00706626"/>
    <w:rsid w:val="0070690B"/>
    <w:rsid w:val="00707D20"/>
    <w:rsid w:val="0071465F"/>
    <w:rsid w:val="00714CDB"/>
    <w:rsid w:val="00715655"/>
    <w:rsid w:val="0071572B"/>
    <w:rsid w:val="00716A5E"/>
    <w:rsid w:val="00720268"/>
    <w:rsid w:val="0072052F"/>
    <w:rsid w:val="00720A99"/>
    <w:rsid w:val="007216D7"/>
    <w:rsid w:val="007232B6"/>
    <w:rsid w:val="007244AA"/>
    <w:rsid w:val="0072550F"/>
    <w:rsid w:val="00725DCD"/>
    <w:rsid w:val="00730EB6"/>
    <w:rsid w:val="00730F95"/>
    <w:rsid w:val="0073173A"/>
    <w:rsid w:val="00732131"/>
    <w:rsid w:val="00734BC2"/>
    <w:rsid w:val="007362D7"/>
    <w:rsid w:val="00737637"/>
    <w:rsid w:val="00740195"/>
    <w:rsid w:val="0074182B"/>
    <w:rsid w:val="007427F8"/>
    <w:rsid w:val="00742A0A"/>
    <w:rsid w:val="00743683"/>
    <w:rsid w:val="00743ED4"/>
    <w:rsid w:val="00747685"/>
    <w:rsid w:val="00750A1D"/>
    <w:rsid w:val="0075218E"/>
    <w:rsid w:val="007525BC"/>
    <w:rsid w:val="0075309E"/>
    <w:rsid w:val="00754D73"/>
    <w:rsid w:val="007555BF"/>
    <w:rsid w:val="007620C6"/>
    <w:rsid w:val="00762702"/>
    <w:rsid w:val="00762E72"/>
    <w:rsid w:val="00763CFB"/>
    <w:rsid w:val="00764A6D"/>
    <w:rsid w:val="00772CC0"/>
    <w:rsid w:val="007744CE"/>
    <w:rsid w:val="0078062A"/>
    <w:rsid w:val="00781D60"/>
    <w:rsid w:val="007820E5"/>
    <w:rsid w:val="0078242E"/>
    <w:rsid w:val="007849B1"/>
    <w:rsid w:val="00784C2C"/>
    <w:rsid w:val="007914C6"/>
    <w:rsid w:val="00794CD6"/>
    <w:rsid w:val="0079528B"/>
    <w:rsid w:val="007957C0"/>
    <w:rsid w:val="007A0039"/>
    <w:rsid w:val="007A19E2"/>
    <w:rsid w:val="007A1CE9"/>
    <w:rsid w:val="007A3819"/>
    <w:rsid w:val="007A6EFF"/>
    <w:rsid w:val="007A6F6D"/>
    <w:rsid w:val="007B0D15"/>
    <w:rsid w:val="007B0F6D"/>
    <w:rsid w:val="007B0F79"/>
    <w:rsid w:val="007B5D1B"/>
    <w:rsid w:val="007B72DE"/>
    <w:rsid w:val="007B77C0"/>
    <w:rsid w:val="007B7D6F"/>
    <w:rsid w:val="007C18B6"/>
    <w:rsid w:val="007C52CB"/>
    <w:rsid w:val="007C5CE6"/>
    <w:rsid w:val="007C6540"/>
    <w:rsid w:val="007C69AA"/>
    <w:rsid w:val="007C6CF9"/>
    <w:rsid w:val="007C71C8"/>
    <w:rsid w:val="007C734B"/>
    <w:rsid w:val="007D04D1"/>
    <w:rsid w:val="007D06C7"/>
    <w:rsid w:val="007D06D9"/>
    <w:rsid w:val="007D207E"/>
    <w:rsid w:val="007D3068"/>
    <w:rsid w:val="007D3BD6"/>
    <w:rsid w:val="007D52AC"/>
    <w:rsid w:val="007D6807"/>
    <w:rsid w:val="007D7AEC"/>
    <w:rsid w:val="007E0BAD"/>
    <w:rsid w:val="007E277E"/>
    <w:rsid w:val="007E4646"/>
    <w:rsid w:val="007E5683"/>
    <w:rsid w:val="007E658C"/>
    <w:rsid w:val="007E7A50"/>
    <w:rsid w:val="007E7C9E"/>
    <w:rsid w:val="007F0172"/>
    <w:rsid w:val="007F0804"/>
    <w:rsid w:val="007F24D6"/>
    <w:rsid w:val="007F5267"/>
    <w:rsid w:val="007F745E"/>
    <w:rsid w:val="0080155C"/>
    <w:rsid w:val="00802153"/>
    <w:rsid w:val="008053D3"/>
    <w:rsid w:val="00805622"/>
    <w:rsid w:val="008062E0"/>
    <w:rsid w:val="00806D31"/>
    <w:rsid w:val="00807805"/>
    <w:rsid w:val="0081014F"/>
    <w:rsid w:val="00813011"/>
    <w:rsid w:val="00813062"/>
    <w:rsid w:val="0081582E"/>
    <w:rsid w:val="008159C8"/>
    <w:rsid w:val="00815D85"/>
    <w:rsid w:val="00816E6A"/>
    <w:rsid w:val="00817564"/>
    <w:rsid w:val="00817D97"/>
    <w:rsid w:val="00824D6B"/>
    <w:rsid w:val="0082577E"/>
    <w:rsid w:val="00825AED"/>
    <w:rsid w:val="008304B5"/>
    <w:rsid w:val="00834299"/>
    <w:rsid w:val="0083703B"/>
    <w:rsid w:val="00840118"/>
    <w:rsid w:val="008407A5"/>
    <w:rsid w:val="00840A3A"/>
    <w:rsid w:val="00841223"/>
    <w:rsid w:val="00841834"/>
    <w:rsid w:val="00841D98"/>
    <w:rsid w:val="00845603"/>
    <w:rsid w:val="0084656B"/>
    <w:rsid w:val="00847768"/>
    <w:rsid w:val="00851C36"/>
    <w:rsid w:val="008524D1"/>
    <w:rsid w:val="008534D2"/>
    <w:rsid w:val="00854523"/>
    <w:rsid w:val="00855429"/>
    <w:rsid w:val="00856C28"/>
    <w:rsid w:val="00860C16"/>
    <w:rsid w:val="00860C6D"/>
    <w:rsid w:val="008616F9"/>
    <w:rsid w:val="0086500F"/>
    <w:rsid w:val="008670A5"/>
    <w:rsid w:val="00871F8F"/>
    <w:rsid w:val="008725D6"/>
    <w:rsid w:val="00877736"/>
    <w:rsid w:val="00882651"/>
    <w:rsid w:val="00883A97"/>
    <w:rsid w:val="00884667"/>
    <w:rsid w:val="00886573"/>
    <w:rsid w:val="00886765"/>
    <w:rsid w:val="00887476"/>
    <w:rsid w:val="00892DCA"/>
    <w:rsid w:val="008945E9"/>
    <w:rsid w:val="008946F2"/>
    <w:rsid w:val="00896E99"/>
    <w:rsid w:val="00897405"/>
    <w:rsid w:val="008975C0"/>
    <w:rsid w:val="008A6519"/>
    <w:rsid w:val="008A65F3"/>
    <w:rsid w:val="008A6F88"/>
    <w:rsid w:val="008B01AF"/>
    <w:rsid w:val="008B2150"/>
    <w:rsid w:val="008B236D"/>
    <w:rsid w:val="008B306E"/>
    <w:rsid w:val="008B3225"/>
    <w:rsid w:val="008B33F6"/>
    <w:rsid w:val="008B3A42"/>
    <w:rsid w:val="008C283C"/>
    <w:rsid w:val="008C2F9D"/>
    <w:rsid w:val="008C55A7"/>
    <w:rsid w:val="008C683D"/>
    <w:rsid w:val="008C6FC3"/>
    <w:rsid w:val="008D11F2"/>
    <w:rsid w:val="008D230D"/>
    <w:rsid w:val="008D3508"/>
    <w:rsid w:val="008D39A5"/>
    <w:rsid w:val="008D572B"/>
    <w:rsid w:val="008D7A62"/>
    <w:rsid w:val="008D7F4B"/>
    <w:rsid w:val="008E0254"/>
    <w:rsid w:val="008E097C"/>
    <w:rsid w:val="008E0A0D"/>
    <w:rsid w:val="008E39BD"/>
    <w:rsid w:val="008E5525"/>
    <w:rsid w:val="008E5A72"/>
    <w:rsid w:val="008E7A8B"/>
    <w:rsid w:val="008F0710"/>
    <w:rsid w:val="008F2B89"/>
    <w:rsid w:val="008F5E5F"/>
    <w:rsid w:val="008F6279"/>
    <w:rsid w:val="008F6405"/>
    <w:rsid w:val="00900C10"/>
    <w:rsid w:val="00901283"/>
    <w:rsid w:val="0090242F"/>
    <w:rsid w:val="009050C2"/>
    <w:rsid w:val="00905453"/>
    <w:rsid w:val="00905F32"/>
    <w:rsid w:val="009062CD"/>
    <w:rsid w:val="00910306"/>
    <w:rsid w:val="0091187B"/>
    <w:rsid w:val="00912AAC"/>
    <w:rsid w:val="0091413E"/>
    <w:rsid w:val="00914BE0"/>
    <w:rsid w:val="009205A6"/>
    <w:rsid w:val="00920F12"/>
    <w:rsid w:val="0092145F"/>
    <w:rsid w:val="009225ED"/>
    <w:rsid w:val="009231A1"/>
    <w:rsid w:val="0092423E"/>
    <w:rsid w:val="00925590"/>
    <w:rsid w:val="00925CD7"/>
    <w:rsid w:val="00927002"/>
    <w:rsid w:val="00927367"/>
    <w:rsid w:val="009279C7"/>
    <w:rsid w:val="00930B71"/>
    <w:rsid w:val="00932491"/>
    <w:rsid w:val="00933F5E"/>
    <w:rsid w:val="00934A6B"/>
    <w:rsid w:val="009350E7"/>
    <w:rsid w:val="00935B7E"/>
    <w:rsid w:val="0093667D"/>
    <w:rsid w:val="0093769F"/>
    <w:rsid w:val="00937DD3"/>
    <w:rsid w:val="00940195"/>
    <w:rsid w:val="00940B13"/>
    <w:rsid w:val="00941EE8"/>
    <w:rsid w:val="00943CDE"/>
    <w:rsid w:val="0095156E"/>
    <w:rsid w:val="009522C9"/>
    <w:rsid w:val="009533FA"/>
    <w:rsid w:val="00953DA1"/>
    <w:rsid w:val="0095464D"/>
    <w:rsid w:val="0096011F"/>
    <w:rsid w:val="0096158C"/>
    <w:rsid w:val="0096161B"/>
    <w:rsid w:val="009618A0"/>
    <w:rsid w:val="00963529"/>
    <w:rsid w:val="0096764D"/>
    <w:rsid w:val="00970DF6"/>
    <w:rsid w:val="009715D6"/>
    <w:rsid w:val="00972247"/>
    <w:rsid w:val="00972EB0"/>
    <w:rsid w:val="009748E7"/>
    <w:rsid w:val="00975770"/>
    <w:rsid w:val="00976E51"/>
    <w:rsid w:val="00977A88"/>
    <w:rsid w:val="00977D9B"/>
    <w:rsid w:val="00980DC5"/>
    <w:rsid w:val="009820A2"/>
    <w:rsid w:val="0098273F"/>
    <w:rsid w:val="00983162"/>
    <w:rsid w:val="00983A2B"/>
    <w:rsid w:val="00987197"/>
    <w:rsid w:val="00987240"/>
    <w:rsid w:val="00987CD8"/>
    <w:rsid w:val="00991001"/>
    <w:rsid w:val="009911F9"/>
    <w:rsid w:val="0099275D"/>
    <w:rsid w:val="00995C92"/>
    <w:rsid w:val="00996837"/>
    <w:rsid w:val="009A08CC"/>
    <w:rsid w:val="009A40ED"/>
    <w:rsid w:val="009A4F86"/>
    <w:rsid w:val="009A54ED"/>
    <w:rsid w:val="009A67EE"/>
    <w:rsid w:val="009A6A94"/>
    <w:rsid w:val="009A7E94"/>
    <w:rsid w:val="009B08D5"/>
    <w:rsid w:val="009B2D90"/>
    <w:rsid w:val="009B4934"/>
    <w:rsid w:val="009B517F"/>
    <w:rsid w:val="009C41E6"/>
    <w:rsid w:val="009C47D2"/>
    <w:rsid w:val="009C4DCA"/>
    <w:rsid w:val="009C52B7"/>
    <w:rsid w:val="009C6A3A"/>
    <w:rsid w:val="009D1EE4"/>
    <w:rsid w:val="009D44AA"/>
    <w:rsid w:val="009D486A"/>
    <w:rsid w:val="009D4A45"/>
    <w:rsid w:val="009D4CDF"/>
    <w:rsid w:val="009D61AF"/>
    <w:rsid w:val="009D65AE"/>
    <w:rsid w:val="009E0B20"/>
    <w:rsid w:val="009E1135"/>
    <w:rsid w:val="009E261C"/>
    <w:rsid w:val="009E2FB2"/>
    <w:rsid w:val="009E308F"/>
    <w:rsid w:val="009E39EA"/>
    <w:rsid w:val="009E468A"/>
    <w:rsid w:val="009E5661"/>
    <w:rsid w:val="009F07E5"/>
    <w:rsid w:val="009F2D06"/>
    <w:rsid w:val="009F3251"/>
    <w:rsid w:val="009F37E0"/>
    <w:rsid w:val="009F45B1"/>
    <w:rsid w:val="009F6055"/>
    <w:rsid w:val="009F7D57"/>
    <w:rsid w:val="00A0048A"/>
    <w:rsid w:val="00A01B5A"/>
    <w:rsid w:val="00A0235D"/>
    <w:rsid w:val="00A0445F"/>
    <w:rsid w:val="00A04B74"/>
    <w:rsid w:val="00A05459"/>
    <w:rsid w:val="00A054F9"/>
    <w:rsid w:val="00A06DE5"/>
    <w:rsid w:val="00A10293"/>
    <w:rsid w:val="00A12ACE"/>
    <w:rsid w:val="00A144B2"/>
    <w:rsid w:val="00A14A04"/>
    <w:rsid w:val="00A15203"/>
    <w:rsid w:val="00A2275E"/>
    <w:rsid w:val="00A22EB0"/>
    <w:rsid w:val="00A24E32"/>
    <w:rsid w:val="00A26250"/>
    <w:rsid w:val="00A26F74"/>
    <w:rsid w:val="00A27B3B"/>
    <w:rsid w:val="00A27C34"/>
    <w:rsid w:val="00A305C3"/>
    <w:rsid w:val="00A3771D"/>
    <w:rsid w:val="00A43261"/>
    <w:rsid w:val="00A4391B"/>
    <w:rsid w:val="00A43BDB"/>
    <w:rsid w:val="00A4418A"/>
    <w:rsid w:val="00A44917"/>
    <w:rsid w:val="00A45BC0"/>
    <w:rsid w:val="00A46C3C"/>
    <w:rsid w:val="00A50954"/>
    <w:rsid w:val="00A50A9B"/>
    <w:rsid w:val="00A50BB3"/>
    <w:rsid w:val="00A51161"/>
    <w:rsid w:val="00A51183"/>
    <w:rsid w:val="00A53B37"/>
    <w:rsid w:val="00A53E57"/>
    <w:rsid w:val="00A54DB1"/>
    <w:rsid w:val="00A55386"/>
    <w:rsid w:val="00A568B9"/>
    <w:rsid w:val="00A578AB"/>
    <w:rsid w:val="00A61B86"/>
    <w:rsid w:val="00A62051"/>
    <w:rsid w:val="00A625FD"/>
    <w:rsid w:val="00A63059"/>
    <w:rsid w:val="00A64A31"/>
    <w:rsid w:val="00A66258"/>
    <w:rsid w:val="00A66EE7"/>
    <w:rsid w:val="00A67256"/>
    <w:rsid w:val="00A70EC0"/>
    <w:rsid w:val="00A742BB"/>
    <w:rsid w:val="00A75046"/>
    <w:rsid w:val="00A751C7"/>
    <w:rsid w:val="00A759DE"/>
    <w:rsid w:val="00A800AA"/>
    <w:rsid w:val="00A80AAA"/>
    <w:rsid w:val="00A80B5E"/>
    <w:rsid w:val="00A82501"/>
    <w:rsid w:val="00A839B7"/>
    <w:rsid w:val="00A83D7B"/>
    <w:rsid w:val="00A83EBE"/>
    <w:rsid w:val="00A8436A"/>
    <w:rsid w:val="00A84B5F"/>
    <w:rsid w:val="00A84C31"/>
    <w:rsid w:val="00A8526B"/>
    <w:rsid w:val="00A85B1D"/>
    <w:rsid w:val="00A86578"/>
    <w:rsid w:val="00A86D9C"/>
    <w:rsid w:val="00A9083B"/>
    <w:rsid w:val="00A90E90"/>
    <w:rsid w:val="00A90FBC"/>
    <w:rsid w:val="00A9134F"/>
    <w:rsid w:val="00A91DFB"/>
    <w:rsid w:val="00A91E8F"/>
    <w:rsid w:val="00A91FCF"/>
    <w:rsid w:val="00A92988"/>
    <w:rsid w:val="00A9305D"/>
    <w:rsid w:val="00A93141"/>
    <w:rsid w:val="00A93DCF"/>
    <w:rsid w:val="00A944E8"/>
    <w:rsid w:val="00A94726"/>
    <w:rsid w:val="00A94945"/>
    <w:rsid w:val="00A95C37"/>
    <w:rsid w:val="00A96C8A"/>
    <w:rsid w:val="00A97C30"/>
    <w:rsid w:val="00A97E5E"/>
    <w:rsid w:val="00AA1167"/>
    <w:rsid w:val="00AA174F"/>
    <w:rsid w:val="00AA2512"/>
    <w:rsid w:val="00AA323E"/>
    <w:rsid w:val="00AA4ED7"/>
    <w:rsid w:val="00AA6819"/>
    <w:rsid w:val="00AA6903"/>
    <w:rsid w:val="00AA7206"/>
    <w:rsid w:val="00AB1997"/>
    <w:rsid w:val="00AB243B"/>
    <w:rsid w:val="00AB277E"/>
    <w:rsid w:val="00AB4F89"/>
    <w:rsid w:val="00AB71A5"/>
    <w:rsid w:val="00AB7281"/>
    <w:rsid w:val="00AC2218"/>
    <w:rsid w:val="00AC36DE"/>
    <w:rsid w:val="00AC3A07"/>
    <w:rsid w:val="00AC4544"/>
    <w:rsid w:val="00AC4BF1"/>
    <w:rsid w:val="00AC5122"/>
    <w:rsid w:val="00AC556B"/>
    <w:rsid w:val="00AC7AB2"/>
    <w:rsid w:val="00AD0888"/>
    <w:rsid w:val="00AD11A1"/>
    <w:rsid w:val="00AD4F6A"/>
    <w:rsid w:val="00AD5AFB"/>
    <w:rsid w:val="00AD6C86"/>
    <w:rsid w:val="00AD7EEC"/>
    <w:rsid w:val="00AE34DB"/>
    <w:rsid w:val="00AE52E2"/>
    <w:rsid w:val="00AE6300"/>
    <w:rsid w:val="00AE6BB9"/>
    <w:rsid w:val="00AE6BFA"/>
    <w:rsid w:val="00AE76ED"/>
    <w:rsid w:val="00AF0D0B"/>
    <w:rsid w:val="00AF2FAF"/>
    <w:rsid w:val="00AF518E"/>
    <w:rsid w:val="00AF51DB"/>
    <w:rsid w:val="00AF53C8"/>
    <w:rsid w:val="00B00765"/>
    <w:rsid w:val="00B00AE2"/>
    <w:rsid w:val="00B00B4A"/>
    <w:rsid w:val="00B03496"/>
    <w:rsid w:val="00B0391E"/>
    <w:rsid w:val="00B04950"/>
    <w:rsid w:val="00B04965"/>
    <w:rsid w:val="00B065AE"/>
    <w:rsid w:val="00B06770"/>
    <w:rsid w:val="00B11929"/>
    <w:rsid w:val="00B13111"/>
    <w:rsid w:val="00B1561C"/>
    <w:rsid w:val="00B15D8A"/>
    <w:rsid w:val="00B26A06"/>
    <w:rsid w:val="00B27DC6"/>
    <w:rsid w:val="00B302A7"/>
    <w:rsid w:val="00B3059A"/>
    <w:rsid w:val="00B312E9"/>
    <w:rsid w:val="00B321C5"/>
    <w:rsid w:val="00B32825"/>
    <w:rsid w:val="00B32D4A"/>
    <w:rsid w:val="00B337FE"/>
    <w:rsid w:val="00B36BD3"/>
    <w:rsid w:val="00B3714A"/>
    <w:rsid w:val="00B407D5"/>
    <w:rsid w:val="00B44B37"/>
    <w:rsid w:val="00B44E56"/>
    <w:rsid w:val="00B45E3B"/>
    <w:rsid w:val="00B46820"/>
    <w:rsid w:val="00B46F01"/>
    <w:rsid w:val="00B477AB"/>
    <w:rsid w:val="00B47F8D"/>
    <w:rsid w:val="00B50590"/>
    <w:rsid w:val="00B5083B"/>
    <w:rsid w:val="00B51094"/>
    <w:rsid w:val="00B55EDC"/>
    <w:rsid w:val="00B57B97"/>
    <w:rsid w:val="00B60545"/>
    <w:rsid w:val="00B6188C"/>
    <w:rsid w:val="00B628A3"/>
    <w:rsid w:val="00B62DDB"/>
    <w:rsid w:val="00B67063"/>
    <w:rsid w:val="00B67581"/>
    <w:rsid w:val="00B67813"/>
    <w:rsid w:val="00B67887"/>
    <w:rsid w:val="00B7090C"/>
    <w:rsid w:val="00B70971"/>
    <w:rsid w:val="00B737A7"/>
    <w:rsid w:val="00B7514F"/>
    <w:rsid w:val="00B7616A"/>
    <w:rsid w:val="00B77C85"/>
    <w:rsid w:val="00B824ED"/>
    <w:rsid w:val="00B839A4"/>
    <w:rsid w:val="00B83A4D"/>
    <w:rsid w:val="00B83EAC"/>
    <w:rsid w:val="00B8407B"/>
    <w:rsid w:val="00B85728"/>
    <w:rsid w:val="00B8591D"/>
    <w:rsid w:val="00B87987"/>
    <w:rsid w:val="00B90A36"/>
    <w:rsid w:val="00B90D45"/>
    <w:rsid w:val="00B9576B"/>
    <w:rsid w:val="00BA0C7C"/>
    <w:rsid w:val="00BA12C4"/>
    <w:rsid w:val="00BA1487"/>
    <w:rsid w:val="00BA2B04"/>
    <w:rsid w:val="00BA4131"/>
    <w:rsid w:val="00BA4A0D"/>
    <w:rsid w:val="00BA50B2"/>
    <w:rsid w:val="00BB0681"/>
    <w:rsid w:val="00BB0D97"/>
    <w:rsid w:val="00BB1ADC"/>
    <w:rsid w:val="00BB205A"/>
    <w:rsid w:val="00BB3638"/>
    <w:rsid w:val="00BB5520"/>
    <w:rsid w:val="00BB59FE"/>
    <w:rsid w:val="00BC090E"/>
    <w:rsid w:val="00BC21B7"/>
    <w:rsid w:val="00BC3B2A"/>
    <w:rsid w:val="00BC4179"/>
    <w:rsid w:val="00BC4CA1"/>
    <w:rsid w:val="00BC51D5"/>
    <w:rsid w:val="00BC57D7"/>
    <w:rsid w:val="00BC65F6"/>
    <w:rsid w:val="00BC6673"/>
    <w:rsid w:val="00BD1905"/>
    <w:rsid w:val="00BD1ABC"/>
    <w:rsid w:val="00BD1DE1"/>
    <w:rsid w:val="00BD2E8F"/>
    <w:rsid w:val="00BD3205"/>
    <w:rsid w:val="00BD3A92"/>
    <w:rsid w:val="00BD754C"/>
    <w:rsid w:val="00BD7C89"/>
    <w:rsid w:val="00BE06F0"/>
    <w:rsid w:val="00BE22A7"/>
    <w:rsid w:val="00BE4694"/>
    <w:rsid w:val="00BE4A9B"/>
    <w:rsid w:val="00BE6172"/>
    <w:rsid w:val="00BF2D74"/>
    <w:rsid w:val="00BF42B7"/>
    <w:rsid w:val="00BF59D0"/>
    <w:rsid w:val="00BF5A5C"/>
    <w:rsid w:val="00BF6BB3"/>
    <w:rsid w:val="00C01AC8"/>
    <w:rsid w:val="00C01D5E"/>
    <w:rsid w:val="00C02D08"/>
    <w:rsid w:val="00C05BBE"/>
    <w:rsid w:val="00C06008"/>
    <w:rsid w:val="00C06EEB"/>
    <w:rsid w:val="00C07CDA"/>
    <w:rsid w:val="00C10EE4"/>
    <w:rsid w:val="00C11037"/>
    <w:rsid w:val="00C11819"/>
    <w:rsid w:val="00C1399B"/>
    <w:rsid w:val="00C168B5"/>
    <w:rsid w:val="00C16A60"/>
    <w:rsid w:val="00C1744C"/>
    <w:rsid w:val="00C2208B"/>
    <w:rsid w:val="00C22AF8"/>
    <w:rsid w:val="00C24663"/>
    <w:rsid w:val="00C249D0"/>
    <w:rsid w:val="00C25DF8"/>
    <w:rsid w:val="00C27504"/>
    <w:rsid w:val="00C300D4"/>
    <w:rsid w:val="00C3141B"/>
    <w:rsid w:val="00C32AA2"/>
    <w:rsid w:val="00C34F63"/>
    <w:rsid w:val="00C36650"/>
    <w:rsid w:val="00C37C13"/>
    <w:rsid w:val="00C42225"/>
    <w:rsid w:val="00C47977"/>
    <w:rsid w:val="00C500BA"/>
    <w:rsid w:val="00C5029B"/>
    <w:rsid w:val="00C50B83"/>
    <w:rsid w:val="00C543DB"/>
    <w:rsid w:val="00C54A4F"/>
    <w:rsid w:val="00C56026"/>
    <w:rsid w:val="00C617D5"/>
    <w:rsid w:val="00C61A19"/>
    <w:rsid w:val="00C6233E"/>
    <w:rsid w:val="00C6260A"/>
    <w:rsid w:val="00C62A6B"/>
    <w:rsid w:val="00C64280"/>
    <w:rsid w:val="00C65A41"/>
    <w:rsid w:val="00C72934"/>
    <w:rsid w:val="00C74049"/>
    <w:rsid w:val="00C74CE7"/>
    <w:rsid w:val="00C750E5"/>
    <w:rsid w:val="00C75984"/>
    <w:rsid w:val="00C761CD"/>
    <w:rsid w:val="00C7774A"/>
    <w:rsid w:val="00C81FF4"/>
    <w:rsid w:val="00C863D3"/>
    <w:rsid w:val="00C86539"/>
    <w:rsid w:val="00C86F9F"/>
    <w:rsid w:val="00C9129B"/>
    <w:rsid w:val="00C9139E"/>
    <w:rsid w:val="00C91507"/>
    <w:rsid w:val="00C951EE"/>
    <w:rsid w:val="00C9526B"/>
    <w:rsid w:val="00C96CF1"/>
    <w:rsid w:val="00CA0655"/>
    <w:rsid w:val="00CA068C"/>
    <w:rsid w:val="00CA1686"/>
    <w:rsid w:val="00CA4A22"/>
    <w:rsid w:val="00CA52C8"/>
    <w:rsid w:val="00CA5EBF"/>
    <w:rsid w:val="00CA7D05"/>
    <w:rsid w:val="00CB010C"/>
    <w:rsid w:val="00CB1FF5"/>
    <w:rsid w:val="00CB5401"/>
    <w:rsid w:val="00CB7EF0"/>
    <w:rsid w:val="00CC09E6"/>
    <w:rsid w:val="00CC2A41"/>
    <w:rsid w:val="00CC34FC"/>
    <w:rsid w:val="00CC4F05"/>
    <w:rsid w:val="00CC5CD6"/>
    <w:rsid w:val="00CC7308"/>
    <w:rsid w:val="00CD08ED"/>
    <w:rsid w:val="00CD0E1B"/>
    <w:rsid w:val="00CD175B"/>
    <w:rsid w:val="00CD20B9"/>
    <w:rsid w:val="00CD49AB"/>
    <w:rsid w:val="00CD641C"/>
    <w:rsid w:val="00CD7024"/>
    <w:rsid w:val="00CD71D8"/>
    <w:rsid w:val="00CD7F05"/>
    <w:rsid w:val="00CE0940"/>
    <w:rsid w:val="00CE2E7A"/>
    <w:rsid w:val="00CE36C5"/>
    <w:rsid w:val="00CE388E"/>
    <w:rsid w:val="00CE45B1"/>
    <w:rsid w:val="00CE5318"/>
    <w:rsid w:val="00CE53A8"/>
    <w:rsid w:val="00CE5838"/>
    <w:rsid w:val="00CE6580"/>
    <w:rsid w:val="00CE7C4C"/>
    <w:rsid w:val="00CF2C09"/>
    <w:rsid w:val="00CF4E54"/>
    <w:rsid w:val="00CF58B2"/>
    <w:rsid w:val="00CF6437"/>
    <w:rsid w:val="00CF664C"/>
    <w:rsid w:val="00CF6DA9"/>
    <w:rsid w:val="00CF7904"/>
    <w:rsid w:val="00D001F5"/>
    <w:rsid w:val="00D02D79"/>
    <w:rsid w:val="00D03120"/>
    <w:rsid w:val="00D0377D"/>
    <w:rsid w:val="00D04C71"/>
    <w:rsid w:val="00D11843"/>
    <w:rsid w:val="00D11FBF"/>
    <w:rsid w:val="00D14B40"/>
    <w:rsid w:val="00D15A7D"/>
    <w:rsid w:val="00D1649A"/>
    <w:rsid w:val="00D16CAA"/>
    <w:rsid w:val="00D16D6D"/>
    <w:rsid w:val="00D16DA5"/>
    <w:rsid w:val="00D205F8"/>
    <w:rsid w:val="00D20CA6"/>
    <w:rsid w:val="00D2181E"/>
    <w:rsid w:val="00D23144"/>
    <w:rsid w:val="00D23E44"/>
    <w:rsid w:val="00D2457F"/>
    <w:rsid w:val="00D246D9"/>
    <w:rsid w:val="00D25000"/>
    <w:rsid w:val="00D254FB"/>
    <w:rsid w:val="00D25C97"/>
    <w:rsid w:val="00D26EF4"/>
    <w:rsid w:val="00D27D09"/>
    <w:rsid w:val="00D3267C"/>
    <w:rsid w:val="00D32E02"/>
    <w:rsid w:val="00D3420D"/>
    <w:rsid w:val="00D343A9"/>
    <w:rsid w:val="00D3620B"/>
    <w:rsid w:val="00D36489"/>
    <w:rsid w:val="00D36AA7"/>
    <w:rsid w:val="00D36F97"/>
    <w:rsid w:val="00D376C2"/>
    <w:rsid w:val="00D434C1"/>
    <w:rsid w:val="00D437A5"/>
    <w:rsid w:val="00D444C8"/>
    <w:rsid w:val="00D446DC"/>
    <w:rsid w:val="00D477E3"/>
    <w:rsid w:val="00D5216E"/>
    <w:rsid w:val="00D521AF"/>
    <w:rsid w:val="00D5305F"/>
    <w:rsid w:val="00D530AB"/>
    <w:rsid w:val="00D542A7"/>
    <w:rsid w:val="00D554C5"/>
    <w:rsid w:val="00D56DDF"/>
    <w:rsid w:val="00D56F10"/>
    <w:rsid w:val="00D578D7"/>
    <w:rsid w:val="00D60A5D"/>
    <w:rsid w:val="00D61A4B"/>
    <w:rsid w:val="00D6233D"/>
    <w:rsid w:val="00D62897"/>
    <w:rsid w:val="00D63FA9"/>
    <w:rsid w:val="00D65996"/>
    <w:rsid w:val="00D67F17"/>
    <w:rsid w:val="00D75E41"/>
    <w:rsid w:val="00D77D24"/>
    <w:rsid w:val="00D8077C"/>
    <w:rsid w:val="00D80F0C"/>
    <w:rsid w:val="00D814B4"/>
    <w:rsid w:val="00D82462"/>
    <w:rsid w:val="00D829BF"/>
    <w:rsid w:val="00D864A4"/>
    <w:rsid w:val="00D867FD"/>
    <w:rsid w:val="00D87222"/>
    <w:rsid w:val="00D90A3F"/>
    <w:rsid w:val="00D91DA2"/>
    <w:rsid w:val="00D9222A"/>
    <w:rsid w:val="00D93FB0"/>
    <w:rsid w:val="00D9415A"/>
    <w:rsid w:val="00D9417C"/>
    <w:rsid w:val="00D94C93"/>
    <w:rsid w:val="00D95B8B"/>
    <w:rsid w:val="00D95E2B"/>
    <w:rsid w:val="00D95EBA"/>
    <w:rsid w:val="00D97751"/>
    <w:rsid w:val="00D97ACA"/>
    <w:rsid w:val="00DA0023"/>
    <w:rsid w:val="00DA1CD6"/>
    <w:rsid w:val="00DA2654"/>
    <w:rsid w:val="00DA2E16"/>
    <w:rsid w:val="00DA5162"/>
    <w:rsid w:val="00DA5E35"/>
    <w:rsid w:val="00DA767F"/>
    <w:rsid w:val="00DB0728"/>
    <w:rsid w:val="00DB0FBD"/>
    <w:rsid w:val="00DB1BF5"/>
    <w:rsid w:val="00DB4552"/>
    <w:rsid w:val="00DB4FEC"/>
    <w:rsid w:val="00DB55AB"/>
    <w:rsid w:val="00DB718B"/>
    <w:rsid w:val="00DB7893"/>
    <w:rsid w:val="00DC118A"/>
    <w:rsid w:val="00DC14D5"/>
    <w:rsid w:val="00DC1983"/>
    <w:rsid w:val="00DC244B"/>
    <w:rsid w:val="00DC3BC2"/>
    <w:rsid w:val="00DC6637"/>
    <w:rsid w:val="00DD028D"/>
    <w:rsid w:val="00DD167A"/>
    <w:rsid w:val="00DD1D83"/>
    <w:rsid w:val="00DD2429"/>
    <w:rsid w:val="00DD2B60"/>
    <w:rsid w:val="00DD58B0"/>
    <w:rsid w:val="00DD6F04"/>
    <w:rsid w:val="00DE03AE"/>
    <w:rsid w:val="00DE089D"/>
    <w:rsid w:val="00DE0C62"/>
    <w:rsid w:val="00DE1EC3"/>
    <w:rsid w:val="00DE2140"/>
    <w:rsid w:val="00DE317F"/>
    <w:rsid w:val="00DE35A7"/>
    <w:rsid w:val="00DE368C"/>
    <w:rsid w:val="00DE3BDE"/>
    <w:rsid w:val="00DE6549"/>
    <w:rsid w:val="00DE7AC6"/>
    <w:rsid w:val="00DE7CDA"/>
    <w:rsid w:val="00DF0940"/>
    <w:rsid w:val="00DF0C56"/>
    <w:rsid w:val="00DF0E1D"/>
    <w:rsid w:val="00DF3146"/>
    <w:rsid w:val="00DF3AD5"/>
    <w:rsid w:val="00DF52ED"/>
    <w:rsid w:val="00DF6B88"/>
    <w:rsid w:val="00DF7DD4"/>
    <w:rsid w:val="00E01FA9"/>
    <w:rsid w:val="00E03AD4"/>
    <w:rsid w:val="00E0532F"/>
    <w:rsid w:val="00E05F0E"/>
    <w:rsid w:val="00E06318"/>
    <w:rsid w:val="00E11189"/>
    <w:rsid w:val="00E11608"/>
    <w:rsid w:val="00E1299D"/>
    <w:rsid w:val="00E12A00"/>
    <w:rsid w:val="00E13983"/>
    <w:rsid w:val="00E14C17"/>
    <w:rsid w:val="00E1692A"/>
    <w:rsid w:val="00E20163"/>
    <w:rsid w:val="00E20DA2"/>
    <w:rsid w:val="00E22182"/>
    <w:rsid w:val="00E2244A"/>
    <w:rsid w:val="00E231D7"/>
    <w:rsid w:val="00E23509"/>
    <w:rsid w:val="00E23CD9"/>
    <w:rsid w:val="00E27379"/>
    <w:rsid w:val="00E300EF"/>
    <w:rsid w:val="00E30EC1"/>
    <w:rsid w:val="00E31454"/>
    <w:rsid w:val="00E31B7D"/>
    <w:rsid w:val="00E31E97"/>
    <w:rsid w:val="00E323DA"/>
    <w:rsid w:val="00E32A8D"/>
    <w:rsid w:val="00E35107"/>
    <w:rsid w:val="00E352BA"/>
    <w:rsid w:val="00E35A12"/>
    <w:rsid w:val="00E35C22"/>
    <w:rsid w:val="00E36A5C"/>
    <w:rsid w:val="00E37A09"/>
    <w:rsid w:val="00E401F7"/>
    <w:rsid w:val="00E40E95"/>
    <w:rsid w:val="00E41140"/>
    <w:rsid w:val="00E4190E"/>
    <w:rsid w:val="00E45166"/>
    <w:rsid w:val="00E45C78"/>
    <w:rsid w:val="00E46FA1"/>
    <w:rsid w:val="00E47631"/>
    <w:rsid w:val="00E5221B"/>
    <w:rsid w:val="00E52481"/>
    <w:rsid w:val="00E52B3C"/>
    <w:rsid w:val="00E5358A"/>
    <w:rsid w:val="00E538DF"/>
    <w:rsid w:val="00E53B10"/>
    <w:rsid w:val="00E54131"/>
    <w:rsid w:val="00E55BF0"/>
    <w:rsid w:val="00E6095C"/>
    <w:rsid w:val="00E60BB3"/>
    <w:rsid w:val="00E60C5E"/>
    <w:rsid w:val="00E61791"/>
    <w:rsid w:val="00E65693"/>
    <w:rsid w:val="00E65813"/>
    <w:rsid w:val="00E65F98"/>
    <w:rsid w:val="00E660D8"/>
    <w:rsid w:val="00E66F6C"/>
    <w:rsid w:val="00E67592"/>
    <w:rsid w:val="00E70708"/>
    <w:rsid w:val="00E71912"/>
    <w:rsid w:val="00E725A2"/>
    <w:rsid w:val="00E72F23"/>
    <w:rsid w:val="00E73A4B"/>
    <w:rsid w:val="00E77506"/>
    <w:rsid w:val="00E77F59"/>
    <w:rsid w:val="00E77F90"/>
    <w:rsid w:val="00E800F8"/>
    <w:rsid w:val="00E809F5"/>
    <w:rsid w:val="00E8240E"/>
    <w:rsid w:val="00E8546A"/>
    <w:rsid w:val="00E87B22"/>
    <w:rsid w:val="00E87B53"/>
    <w:rsid w:val="00E92B03"/>
    <w:rsid w:val="00E939D4"/>
    <w:rsid w:val="00E954E9"/>
    <w:rsid w:val="00E95B4F"/>
    <w:rsid w:val="00E971BD"/>
    <w:rsid w:val="00EA04FB"/>
    <w:rsid w:val="00EA10A9"/>
    <w:rsid w:val="00EA4763"/>
    <w:rsid w:val="00EA5C75"/>
    <w:rsid w:val="00EA6E1A"/>
    <w:rsid w:val="00EA7ECD"/>
    <w:rsid w:val="00EB2805"/>
    <w:rsid w:val="00EB3169"/>
    <w:rsid w:val="00EB43EE"/>
    <w:rsid w:val="00EB46B0"/>
    <w:rsid w:val="00EB597B"/>
    <w:rsid w:val="00EB59EC"/>
    <w:rsid w:val="00EB7B7F"/>
    <w:rsid w:val="00EC0EE2"/>
    <w:rsid w:val="00EC246B"/>
    <w:rsid w:val="00EC29FF"/>
    <w:rsid w:val="00EC2EF4"/>
    <w:rsid w:val="00EC4755"/>
    <w:rsid w:val="00EC4ECB"/>
    <w:rsid w:val="00EC5217"/>
    <w:rsid w:val="00EC569D"/>
    <w:rsid w:val="00ED0902"/>
    <w:rsid w:val="00ED1E39"/>
    <w:rsid w:val="00ED51BC"/>
    <w:rsid w:val="00ED5EAB"/>
    <w:rsid w:val="00ED5ED9"/>
    <w:rsid w:val="00ED79C7"/>
    <w:rsid w:val="00ED7A7A"/>
    <w:rsid w:val="00EE00E8"/>
    <w:rsid w:val="00EE0CC7"/>
    <w:rsid w:val="00EE2B3E"/>
    <w:rsid w:val="00EE35A7"/>
    <w:rsid w:val="00EE6641"/>
    <w:rsid w:val="00EF0717"/>
    <w:rsid w:val="00EF1CBC"/>
    <w:rsid w:val="00EF2816"/>
    <w:rsid w:val="00EF2C6C"/>
    <w:rsid w:val="00EF3DF9"/>
    <w:rsid w:val="00EF414E"/>
    <w:rsid w:val="00EF432B"/>
    <w:rsid w:val="00EF5856"/>
    <w:rsid w:val="00EF64D7"/>
    <w:rsid w:val="00EF70ED"/>
    <w:rsid w:val="00EF7DAE"/>
    <w:rsid w:val="00F004A4"/>
    <w:rsid w:val="00F00A5B"/>
    <w:rsid w:val="00F04172"/>
    <w:rsid w:val="00F118CC"/>
    <w:rsid w:val="00F136EB"/>
    <w:rsid w:val="00F13796"/>
    <w:rsid w:val="00F13E1E"/>
    <w:rsid w:val="00F14639"/>
    <w:rsid w:val="00F14ACE"/>
    <w:rsid w:val="00F17BC8"/>
    <w:rsid w:val="00F204A3"/>
    <w:rsid w:val="00F206F7"/>
    <w:rsid w:val="00F20875"/>
    <w:rsid w:val="00F21453"/>
    <w:rsid w:val="00F2165D"/>
    <w:rsid w:val="00F2215D"/>
    <w:rsid w:val="00F22819"/>
    <w:rsid w:val="00F22CA0"/>
    <w:rsid w:val="00F23C7C"/>
    <w:rsid w:val="00F26EC2"/>
    <w:rsid w:val="00F26FE5"/>
    <w:rsid w:val="00F34B96"/>
    <w:rsid w:val="00F355FF"/>
    <w:rsid w:val="00F36C32"/>
    <w:rsid w:val="00F41605"/>
    <w:rsid w:val="00F424A7"/>
    <w:rsid w:val="00F426E5"/>
    <w:rsid w:val="00F437DC"/>
    <w:rsid w:val="00F4387E"/>
    <w:rsid w:val="00F43884"/>
    <w:rsid w:val="00F4606C"/>
    <w:rsid w:val="00F467A3"/>
    <w:rsid w:val="00F47F5F"/>
    <w:rsid w:val="00F50334"/>
    <w:rsid w:val="00F53BE6"/>
    <w:rsid w:val="00F558D4"/>
    <w:rsid w:val="00F5676B"/>
    <w:rsid w:val="00F57D4F"/>
    <w:rsid w:val="00F60072"/>
    <w:rsid w:val="00F61D33"/>
    <w:rsid w:val="00F621EE"/>
    <w:rsid w:val="00F648EC"/>
    <w:rsid w:val="00F650B4"/>
    <w:rsid w:val="00F66D58"/>
    <w:rsid w:val="00F6738E"/>
    <w:rsid w:val="00F706FD"/>
    <w:rsid w:val="00F72250"/>
    <w:rsid w:val="00F7253A"/>
    <w:rsid w:val="00F73FEA"/>
    <w:rsid w:val="00F74DF6"/>
    <w:rsid w:val="00F7560E"/>
    <w:rsid w:val="00F75BA2"/>
    <w:rsid w:val="00F76417"/>
    <w:rsid w:val="00F76517"/>
    <w:rsid w:val="00F801B1"/>
    <w:rsid w:val="00F8107F"/>
    <w:rsid w:val="00F83040"/>
    <w:rsid w:val="00F83AC6"/>
    <w:rsid w:val="00F83FAE"/>
    <w:rsid w:val="00F84F91"/>
    <w:rsid w:val="00F85711"/>
    <w:rsid w:val="00F87A24"/>
    <w:rsid w:val="00F87E72"/>
    <w:rsid w:val="00F9368C"/>
    <w:rsid w:val="00F93FAF"/>
    <w:rsid w:val="00F942D1"/>
    <w:rsid w:val="00F94EF0"/>
    <w:rsid w:val="00F95051"/>
    <w:rsid w:val="00FA083F"/>
    <w:rsid w:val="00FA0EF5"/>
    <w:rsid w:val="00FA1042"/>
    <w:rsid w:val="00FA18BC"/>
    <w:rsid w:val="00FA2C05"/>
    <w:rsid w:val="00FA5C75"/>
    <w:rsid w:val="00FA7332"/>
    <w:rsid w:val="00FA7437"/>
    <w:rsid w:val="00FA7647"/>
    <w:rsid w:val="00FA7C1A"/>
    <w:rsid w:val="00FB030F"/>
    <w:rsid w:val="00FB0352"/>
    <w:rsid w:val="00FB2F04"/>
    <w:rsid w:val="00FB3D57"/>
    <w:rsid w:val="00FB6680"/>
    <w:rsid w:val="00FC3B99"/>
    <w:rsid w:val="00FC3D76"/>
    <w:rsid w:val="00FC5DF6"/>
    <w:rsid w:val="00FC644C"/>
    <w:rsid w:val="00FC649C"/>
    <w:rsid w:val="00FC6B6A"/>
    <w:rsid w:val="00FD1ADC"/>
    <w:rsid w:val="00FD2267"/>
    <w:rsid w:val="00FD3BC7"/>
    <w:rsid w:val="00FD3E6B"/>
    <w:rsid w:val="00FD46F4"/>
    <w:rsid w:val="00FD51CE"/>
    <w:rsid w:val="00FD5CD8"/>
    <w:rsid w:val="00FD61B2"/>
    <w:rsid w:val="00FD6904"/>
    <w:rsid w:val="00FE096E"/>
    <w:rsid w:val="00FE1EA0"/>
    <w:rsid w:val="00FE43C3"/>
    <w:rsid w:val="00FE6EB5"/>
    <w:rsid w:val="00FF252A"/>
    <w:rsid w:val="00FF29E6"/>
    <w:rsid w:val="00FF2E41"/>
    <w:rsid w:val="00FF584A"/>
    <w:rsid w:val="00F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108D916-3FBD-4ABE-AE3F-0D6F388D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3656"/>
  </w:style>
  <w:style w:type="paragraph" w:styleId="Nagwek1">
    <w:name w:val="heading 1"/>
    <w:basedOn w:val="Normalny"/>
    <w:next w:val="Normalny"/>
    <w:link w:val="Nagwek1Znak"/>
    <w:qFormat/>
    <w:rsid w:val="00EF58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51C36"/>
    <w:pPr>
      <w:keepNext/>
      <w:spacing w:before="120"/>
      <w:jc w:val="both"/>
      <w:outlineLvl w:val="1"/>
    </w:pPr>
    <w:rPr>
      <w:rFonts w:ascii="Arial" w:hAnsi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F58DB"/>
    <w:pPr>
      <w:keepNext/>
      <w:widowControl w:val="0"/>
      <w:spacing w:line="340" w:lineRule="exact"/>
      <w:jc w:val="center"/>
      <w:outlineLvl w:val="3"/>
    </w:pPr>
    <w:rPr>
      <w:rFonts w:ascii="Garamond" w:hAnsi="Garamond"/>
      <w:b/>
      <w:i/>
      <w:iCs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A36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EF58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851C36"/>
    <w:pPr>
      <w:keepNext/>
      <w:jc w:val="center"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80AAA"/>
    <w:rPr>
      <w:color w:val="0000FF"/>
      <w:u w:val="single"/>
    </w:rPr>
  </w:style>
  <w:style w:type="paragraph" w:styleId="Nagwek">
    <w:name w:val="header"/>
    <w:basedOn w:val="Normalny"/>
    <w:link w:val="NagwekZnak"/>
    <w:rsid w:val="00A80A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AA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851C36"/>
    <w:rPr>
      <w:sz w:val="28"/>
    </w:rPr>
  </w:style>
  <w:style w:type="paragraph" w:styleId="Tekstpodstawowy2">
    <w:name w:val="Body Text 2"/>
    <w:basedOn w:val="Normalny"/>
    <w:rsid w:val="00851C36"/>
    <w:pPr>
      <w:spacing w:before="60"/>
      <w:ind w:right="-28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rsid w:val="00851C36"/>
    <w:pPr>
      <w:spacing w:before="120"/>
      <w:jc w:val="both"/>
    </w:pPr>
    <w:rPr>
      <w:rFonts w:ascii="Arial" w:hAnsi="Arial" w:cs="Arial"/>
      <w:bCs/>
      <w:sz w:val="22"/>
      <w:szCs w:val="22"/>
    </w:rPr>
  </w:style>
  <w:style w:type="paragraph" w:styleId="Tekstpodstawowywcity3">
    <w:name w:val="Body Text Indent 3"/>
    <w:basedOn w:val="Normalny"/>
    <w:rsid w:val="00851C36"/>
    <w:pPr>
      <w:ind w:firstLine="567"/>
    </w:pPr>
    <w:rPr>
      <w:sz w:val="32"/>
    </w:rPr>
  </w:style>
  <w:style w:type="paragraph" w:styleId="Tekstblokowy">
    <w:name w:val="Block Text"/>
    <w:basedOn w:val="Normalny"/>
    <w:rsid w:val="00851C36"/>
    <w:pPr>
      <w:ind w:left="567" w:right="-200" w:firstLine="426"/>
    </w:pPr>
    <w:rPr>
      <w:sz w:val="28"/>
    </w:rPr>
  </w:style>
  <w:style w:type="paragraph" w:styleId="Mapadokumentu">
    <w:name w:val="Document Map"/>
    <w:basedOn w:val="Normalny"/>
    <w:semiHidden/>
    <w:rsid w:val="00CE0940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rsid w:val="00C86F9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C86F9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648EC"/>
  </w:style>
  <w:style w:type="character" w:customStyle="1" w:styleId="TekstprzypisukocowegoZnak">
    <w:name w:val="Tekst przypisu końcowego Znak"/>
    <w:basedOn w:val="Domylnaczcionkaakapitu"/>
    <w:link w:val="Tekstprzypisukocowego"/>
    <w:rsid w:val="00F648EC"/>
  </w:style>
  <w:style w:type="character" w:styleId="Odwoanieprzypisukocowego">
    <w:name w:val="endnote reference"/>
    <w:rsid w:val="00F648EC"/>
    <w:rPr>
      <w:vertAlign w:val="superscript"/>
    </w:rPr>
  </w:style>
  <w:style w:type="character" w:customStyle="1" w:styleId="NagwekZnak">
    <w:name w:val="Nagłówek Znak"/>
    <w:basedOn w:val="Domylnaczcionkaakapitu"/>
    <w:link w:val="Nagwek"/>
    <w:locked/>
    <w:rsid w:val="00900C10"/>
  </w:style>
  <w:style w:type="character" w:customStyle="1" w:styleId="TekstpodstawowyZnak">
    <w:name w:val="Tekst podstawowy Znak"/>
    <w:link w:val="Tekstpodstawowy"/>
    <w:rsid w:val="00802153"/>
    <w:rPr>
      <w:sz w:val="28"/>
    </w:rPr>
  </w:style>
  <w:style w:type="character" w:customStyle="1" w:styleId="Nagwek2Znak">
    <w:name w:val="Nagłówek 2 Znak"/>
    <w:link w:val="Nagwek2"/>
    <w:rsid w:val="00CD641C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D343A9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825AED"/>
    <w:pPr>
      <w:spacing w:line="259" w:lineRule="auto"/>
      <w:ind w:left="7"/>
      <w:jc w:val="both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825AED"/>
    <w:rPr>
      <w:color w:val="000000"/>
      <w:szCs w:val="22"/>
    </w:rPr>
  </w:style>
  <w:style w:type="character" w:customStyle="1" w:styleId="footnotemark">
    <w:name w:val="footnote mark"/>
    <w:hidden/>
    <w:rsid w:val="00825AED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EF5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rsid w:val="00EF585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4Znak">
    <w:name w:val="Nagłówek 4 Znak"/>
    <w:basedOn w:val="Domylnaczcionkaakapitu"/>
    <w:link w:val="Nagwek4"/>
    <w:rsid w:val="00EF5856"/>
    <w:rPr>
      <w:rFonts w:ascii="Garamond" w:hAnsi="Garamond"/>
      <w:b/>
      <w:i/>
      <w:iCs/>
      <w:sz w:val="28"/>
    </w:rPr>
  </w:style>
  <w:style w:type="character" w:customStyle="1" w:styleId="Nagwek8Znak">
    <w:name w:val="Nagłówek 8 Znak"/>
    <w:basedOn w:val="Domylnaczcionkaakapitu"/>
    <w:link w:val="Nagwek8"/>
    <w:rsid w:val="00EF5856"/>
    <w:rPr>
      <w:b/>
      <w:sz w:val="32"/>
    </w:rPr>
  </w:style>
  <w:style w:type="character" w:customStyle="1" w:styleId="Nagwek5Znak">
    <w:name w:val="Nagłówek 5 Znak"/>
    <w:basedOn w:val="Domylnaczcionkaakapitu"/>
    <w:link w:val="Nagwek5"/>
    <w:semiHidden/>
    <w:rsid w:val="003A365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oc05\Dane%20aplikacji\Microsoft\Szablony\Szef_OC_wojew&#243;dztw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156C-39CB-4057-8929-0186062C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Szef_OC_województwa.dot</Template>
  <TotalTime>0</TotalTime>
  <Pages>4</Pages>
  <Words>600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 GENERALNY</vt:lpstr>
    </vt:vector>
  </TitlesOfParts>
  <Company>SUW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 GENERALNY</dc:title>
  <dc:subject/>
  <dc:creator>wioc05</dc:creator>
  <cp:keywords/>
  <cp:lastModifiedBy>Sekretariat WPNiK</cp:lastModifiedBy>
  <cp:revision>2</cp:revision>
  <cp:lastPrinted>2021-01-19T13:22:00Z</cp:lastPrinted>
  <dcterms:created xsi:type="dcterms:W3CDTF">2025-01-15T08:29:00Z</dcterms:created>
  <dcterms:modified xsi:type="dcterms:W3CDTF">2025-01-15T08:29:00Z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